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048F7"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5AF048F8"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7812B3">
        <w:rPr>
          <w:rFonts w:ascii="Arial" w:hAnsi="Arial" w:cs="Arial"/>
          <w:b/>
          <w:bCs/>
          <w:sz w:val="24"/>
          <w:szCs w:val="24"/>
        </w:rPr>
        <w:t>Lindsay Ops Landfill Public Review Committee</w:t>
      </w:r>
    </w:p>
    <w:p w14:paraId="5AF048F9" w14:textId="0901AAAF"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7812B3">
        <w:rPr>
          <w:rFonts w:ascii="Arial" w:hAnsi="Arial" w:cs="Arial"/>
          <w:sz w:val="24"/>
          <w:szCs w:val="24"/>
        </w:rPr>
        <w:t xml:space="preserve"> 2002</w:t>
      </w:r>
      <w:r w:rsidR="00587208">
        <w:rPr>
          <w:rFonts w:ascii="Arial" w:hAnsi="Arial" w:cs="Arial"/>
          <w:sz w:val="24"/>
          <w:szCs w:val="24"/>
        </w:rPr>
        <w:br/>
        <w:t>(Terms of Reference revised December 11, 2018)</w:t>
      </w:r>
      <w:bookmarkStart w:id="0" w:name="_GoBack"/>
      <w:bookmarkEnd w:id="0"/>
    </w:p>
    <w:p w14:paraId="5AF048FA"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5AF048FB" w14:textId="77777777" w:rsidR="007812B3" w:rsidRPr="00F707C8" w:rsidRDefault="00377CD0" w:rsidP="007812B3">
      <w:pPr>
        <w:rPr>
          <w:rFonts w:ascii="Arial" w:hAnsi="Arial" w:cs="Arial"/>
          <w:sz w:val="24"/>
          <w:szCs w:val="24"/>
        </w:rPr>
      </w:pPr>
      <w:r w:rsidRPr="0040666A">
        <w:rPr>
          <w:rFonts w:ascii="Arial" w:hAnsi="Arial" w:cs="Arial"/>
          <w:sz w:val="24"/>
          <w:szCs w:val="24"/>
        </w:rPr>
        <w:t xml:space="preserve">The </w:t>
      </w:r>
      <w:r w:rsidR="007812B3" w:rsidRPr="007812B3">
        <w:rPr>
          <w:rFonts w:ascii="Arial" w:hAnsi="Arial" w:cs="Arial"/>
          <w:bCs/>
          <w:sz w:val="24"/>
          <w:szCs w:val="24"/>
        </w:rPr>
        <w:t>Lindsay Ops Landfill Public Review Committee</w:t>
      </w:r>
      <w:r w:rsidR="0040666A" w:rsidRPr="00B630FE">
        <w:rPr>
          <w:rFonts w:ascii="Arial" w:hAnsi="Arial" w:cs="Arial"/>
          <w:bCs/>
          <w:iCs/>
          <w:sz w:val="24"/>
          <w:szCs w:val="24"/>
        </w:rPr>
        <w:t xml:space="preserve"> </w:t>
      </w:r>
      <w:r w:rsidR="00FA47EB" w:rsidRPr="0040666A">
        <w:rPr>
          <w:rFonts w:ascii="Arial" w:hAnsi="Arial" w:cs="Arial"/>
          <w:sz w:val="24"/>
          <w:szCs w:val="24"/>
        </w:rPr>
        <w:t>is established to</w:t>
      </w:r>
      <w:r w:rsidR="0040666A">
        <w:rPr>
          <w:rFonts w:ascii="Arial" w:hAnsi="Arial" w:cs="Arial"/>
          <w:sz w:val="24"/>
          <w:szCs w:val="24"/>
        </w:rPr>
        <w:t xml:space="preserve"> </w:t>
      </w:r>
      <w:r w:rsidR="00B630FE">
        <w:rPr>
          <w:rFonts w:ascii="Arial" w:hAnsi="Arial" w:cs="Arial"/>
          <w:sz w:val="24"/>
          <w:szCs w:val="24"/>
        </w:rPr>
        <w:t xml:space="preserve">provide advice and recommendations to Council on </w:t>
      </w:r>
      <w:r w:rsidR="007812B3" w:rsidRPr="00F707C8">
        <w:rPr>
          <w:rFonts w:ascii="Arial" w:hAnsi="Arial" w:cs="Arial"/>
          <w:sz w:val="24"/>
          <w:szCs w:val="24"/>
        </w:rPr>
        <w:t>dissemination, consultation, review and exchange of information regarding the operation of the Lindsay-Ops Landfill Site, including environmental monitoring, maintenance, complaint resolution and new approvals or amendments to existing approvals related to the operation of the landfill site.</w:t>
      </w:r>
    </w:p>
    <w:p w14:paraId="5AF048FC" w14:textId="77777777" w:rsidR="007812B3" w:rsidRPr="00F707C8" w:rsidRDefault="007812B3" w:rsidP="007812B3">
      <w:pPr>
        <w:rPr>
          <w:rFonts w:ascii="Arial" w:hAnsi="Arial" w:cs="Arial"/>
          <w:sz w:val="24"/>
          <w:szCs w:val="24"/>
        </w:rPr>
      </w:pPr>
    </w:p>
    <w:p w14:paraId="5AF048FD" w14:textId="77777777" w:rsidR="007812B3" w:rsidRPr="00F707C8" w:rsidRDefault="007812B3" w:rsidP="007812B3">
      <w:pPr>
        <w:rPr>
          <w:rFonts w:ascii="Arial" w:hAnsi="Arial" w:cs="Arial"/>
          <w:sz w:val="24"/>
          <w:szCs w:val="24"/>
        </w:rPr>
      </w:pPr>
      <w:r w:rsidRPr="00F707C8">
        <w:rPr>
          <w:rFonts w:ascii="Arial" w:hAnsi="Arial" w:cs="Arial"/>
          <w:sz w:val="24"/>
          <w:szCs w:val="24"/>
        </w:rPr>
        <w:t>The PRC is a landfill citizens group made up of a group of individuals who commonly represent the broader public on issues dealing with landfills and waste management.  The Environmental Assessment Board sees landfill groups as an important mechanism for assuring that the conditions of the landfill site’s Certificate of Approval are met.</w:t>
      </w:r>
    </w:p>
    <w:p w14:paraId="5AF048FE" w14:textId="77777777" w:rsidR="007812B3" w:rsidRPr="00F707C8" w:rsidRDefault="007812B3" w:rsidP="007812B3">
      <w:pPr>
        <w:rPr>
          <w:rFonts w:ascii="Arial" w:hAnsi="Arial" w:cs="Arial"/>
          <w:sz w:val="24"/>
          <w:szCs w:val="24"/>
        </w:rPr>
      </w:pPr>
    </w:p>
    <w:p w14:paraId="5AF048FF" w14:textId="77777777" w:rsidR="007812B3" w:rsidRPr="00F707C8" w:rsidRDefault="007812B3" w:rsidP="007812B3">
      <w:pPr>
        <w:rPr>
          <w:rFonts w:ascii="Arial" w:hAnsi="Arial" w:cs="Arial"/>
          <w:sz w:val="24"/>
          <w:szCs w:val="24"/>
        </w:rPr>
      </w:pPr>
      <w:r w:rsidRPr="00F707C8">
        <w:rPr>
          <w:rFonts w:ascii="Arial" w:hAnsi="Arial" w:cs="Arial"/>
          <w:sz w:val="24"/>
          <w:szCs w:val="24"/>
        </w:rPr>
        <w:t xml:space="preserve">The establishment of the PRC is set out in Condition </w:t>
      </w:r>
      <w:r>
        <w:rPr>
          <w:rFonts w:ascii="Arial" w:hAnsi="Arial" w:cs="Arial"/>
          <w:sz w:val="24"/>
          <w:szCs w:val="24"/>
        </w:rPr>
        <w:t>13</w:t>
      </w:r>
      <w:r w:rsidRPr="00F707C8">
        <w:rPr>
          <w:rFonts w:ascii="Arial" w:hAnsi="Arial" w:cs="Arial"/>
          <w:sz w:val="24"/>
          <w:szCs w:val="24"/>
        </w:rPr>
        <w:t xml:space="preserve"> of the site </w:t>
      </w:r>
      <w:r>
        <w:rPr>
          <w:rFonts w:ascii="Arial" w:hAnsi="Arial" w:cs="Arial"/>
          <w:sz w:val="24"/>
          <w:szCs w:val="24"/>
        </w:rPr>
        <w:t>Environmental Compliance Approval</w:t>
      </w:r>
      <w:r w:rsidRPr="00F707C8">
        <w:rPr>
          <w:rFonts w:ascii="Arial" w:hAnsi="Arial" w:cs="Arial"/>
          <w:sz w:val="24"/>
          <w:szCs w:val="24"/>
        </w:rPr>
        <w:t xml:space="preserve"> #A321504 as follows:</w:t>
      </w:r>
    </w:p>
    <w:p w14:paraId="5AF04900" w14:textId="77777777" w:rsidR="007812B3" w:rsidRPr="00F707C8" w:rsidRDefault="007812B3" w:rsidP="007812B3">
      <w:pPr>
        <w:rPr>
          <w:rFonts w:ascii="Arial" w:hAnsi="Arial" w:cs="Arial"/>
          <w:sz w:val="24"/>
          <w:szCs w:val="24"/>
        </w:rPr>
      </w:pPr>
    </w:p>
    <w:p w14:paraId="5AF04901" w14:textId="77777777" w:rsidR="007812B3" w:rsidRPr="00F707C8" w:rsidRDefault="007812B3" w:rsidP="007812B3">
      <w:pPr>
        <w:rPr>
          <w:rFonts w:ascii="Arial" w:hAnsi="Arial" w:cs="Arial"/>
          <w:i/>
          <w:sz w:val="24"/>
          <w:szCs w:val="24"/>
        </w:rPr>
      </w:pPr>
      <w:r w:rsidRPr="00F707C8">
        <w:rPr>
          <w:rFonts w:ascii="Arial" w:hAnsi="Arial" w:cs="Arial"/>
          <w:i/>
          <w:sz w:val="24"/>
          <w:szCs w:val="24"/>
        </w:rPr>
        <w:t>“The City shall forthwith take all reasonable steps to establish, maintain and participate in a landfill Public Review Committee (PRC), which is to function within terms of reference for the PRC, as prepared in consultation with interested members of the affected public and as amended from time to time according to appropriate amending procedures.”</w:t>
      </w:r>
    </w:p>
    <w:p w14:paraId="5AF04902" w14:textId="77777777" w:rsidR="00762978" w:rsidRDefault="00762978" w:rsidP="007812B3">
      <w:pPr>
        <w:spacing w:before="240" w:after="240" w:line="276" w:lineRule="auto"/>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5AF04903" w14:textId="77777777" w:rsidR="007812B3" w:rsidRPr="00F707C8" w:rsidRDefault="007812B3" w:rsidP="007812B3">
      <w:pPr>
        <w:numPr>
          <w:ilvl w:val="0"/>
          <w:numId w:val="6"/>
        </w:numPr>
        <w:tabs>
          <w:tab w:val="clear" w:pos="1080"/>
        </w:tabs>
        <w:overflowPunct/>
        <w:autoSpaceDE/>
        <w:autoSpaceDN/>
        <w:adjustRightInd/>
        <w:ind w:left="720"/>
        <w:textAlignment w:val="auto"/>
        <w:rPr>
          <w:rFonts w:ascii="Arial" w:hAnsi="Arial" w:cs="Arial"/>
          <w:sz w:val="24"/>
          <w:szCs w:val="24"/>
        </w:rPr>
      </w:pPr>
      <w:r w:rsidRPr="00F707C8">
        <w:rPr>
          <w:rFonts w:ascii="Arial" w:hAnsi="Arial" w:cs="Arial"/>
          <w:sz w:val="24"/>
          <w:szCs w:val="24"/>
        </w:rPr>
        <w:t xml:space="preserve">To provide a forum for the public to evaluate and </w:t>
      </w:r>
      <w:r>
        <w:rPr>
          <w:rFonts w:ascii="Arial" w:hAnsi="Arial" w:cs="Arial"/>
          <w:sz w:val="24"/>
          <w:szCs w:val="24"/>
        </w:rPr>
        <w:t xml:space="preserve">make recommendations </w:t>
      </w:r>
      <w:r w:rsidRPr="00F707C8">
        <w:rPr>
          <w:rFonts w:ascii="Arial" w:hAnsi="Arial" w:cs="Arial"/>
          <w:sz w:val="24"/>
          <w:szCs w:val="24"/>
        </w:rPr>
        <w:t xml:space="preserve"> </w:t>
      </w:r>
      <w:r>
        <w:rPr>
          <w:rFonts w:ascii="Arial" w:hAnsi="Arial" w:cs="Arial"/>
          <w:sz w:val="24"/>
          <w:szCs w:val="24"/>
        </w:rPr>
        <w:t>o</w:t>
      </w:r>
      <w:r w:rsidRPr="00F707C8">
        <w:rPr>
          <w:rFonts w:ascii="Arial" w:hAnsi="Arial" w:cs="Arial"/>
          <w:sz w:val="24"/>
          <w:szCs w:val="24"/>
        </w:rPr>
        <w:t>n decisions respecting the general operation, environmental monitoring and complaint resolution for the Lindsay Ops Landfill Site.</w:t>
      </w:r>
    </w:p>
    <w:p w14:paraId="5AF04904" w14:textId="77777777" w:rsidR="007812B3" w:rsidRPr="00F707C8" w:rsidRDefault="007812B3" w:rsidP="007812B3">
      <w:pPr>
        <w:numPr>
          <w:ilvl w:val="0"/>
          <w:numId w:val="6"/>
        </w:numPr>
        <w:tabs>
          <w:tab w:val="clear" w:pos="1080"/>
        </w:tabs>
        <w:overflowPunct/>
        <w:autoSpaceDE/>
        <w:autoSpaceDN/>
        <w:adjustRightInd/>
        <w:ind w:left="720"/>
        <w:textAlignment w:val="auto"/>
        <w:rPr>
          <w:rFonts w:ascii="Arial" w:hAnsi="Arial" w:cs="Arial"/>
          <w:sz w:val="24"/>
          <w:szCs w:val="24"/>
        </w:rPr>
      </w:pPr>
      <w:r w:rsidRPr="00F707C8">
        <w:rPr>
          <w:rFonts w:ascii="Arial" w:hAnsi="Arial" w:cs="Arial"/>
          <w:sz w:val="24"/>
          <w:szCs w:val="24"/>
        </w:rPr>
        <w:t xml:space="preserve">The open sharing between the City and members of the PRC of copies of all reports or other submissions required by the conditions of the </w:t>
      </w:r>
      <w:r>
        <w:rPr>
          <w:rFonts w:ascii="Arial" w:hAnsi="Arial" w:cs="Arial"/>
          <w:sz w:val="24"/>
          <w:szCs w:val="24"/>
        </w:rPr>
        <w:t>Environmental Compliance Approval</w:t>
      </w:r>
      <w:r w:rsidRPr="00F707C8">
        <w:rPr>
          <w:rFonts w:ascii="Arial" w:hAnsi="Arial" w:cs="Arial"/>
          <w:sz w:val="24"/>
          <w:szCs w:val="24"/>
        </w:rPr>
        <w:t>.</w:t>
      </w:r>
    </w:p>
    <w:p w14:paraId="5AF04905" w14:textId="77777777" w:rsidR="007812B3" w:rsidRPr="00F707C8" w:rsidRDefault="007812B3" w:rsidP="007812B3">
      <w:pPr>
        <w:numPr>
          <w:ilvl w:val="0"/>
          <w:numId w:val="6"/>
        </w:numPr>
        <w:tabs>
          <w:tab w:val="clear" w:pos="1080"/>
        </w:tabs>
        <w:overflowPunct/>
        <w:autoSpaceDE/>
        <w:autoSpaceDN/>
        <w:adjustRightInd/>
        <w:ind w:left="720"/>
        <w:textAlignment w:val="auto"/>
        <w:rPr>
          <w:rFonts w:ascii="Arial" w:hAnsi="Arial" w:cs="Arial"/>
          <w:sz w:val="24"/>
          <w:szCs w:val="24"/>
        </w:rPr>
      </w:pPr>
      <w:r w:rsidRPr="00F707C8">
        <w:rPr>
          <w:rFonts w:ascii="Arial" w:hAnsi="Arial" w:cs="Arial"/>
          <w:sz w:val="24"/>
          <w:szCs w:val="24"/>
        </w:rPr>
        <w:t>To allow for the opportunity for public input with respect to their views regarding Lindsay Ops Landfill Site.</w:t>
      </w:r>
    </w:p>
    <w:p w14:paraId="5AF04906" w14:textId="77777777" w:rsidR="007812B3" w:rsidRPr="00F707C8" w:rsidRDefault="007812B3" w:rsidP="007812B3">
      <w:pPr>
        <w:numPr>
          <w:ilvl w:val="0"/>
          <w:numId w:val="6"/>
        </w:numPr>
        <w:tabs>
          <w:tab w:val="clear" w:pos="1080"/>
        </w:tabs>
        <w:overflowPunct/>
        <w:autoSpaceDE/>
        <w:autoSpaceDN/>
        <w:adjustRightInd/>
        <w:ind w:left="720"/>
        <w:textAlignment w:val="auto"/>
        <w:rPr>
          <w:rFonts w:ascii="Arial" w:hAnsi="Arial" w:cs="Arial"/>
          <w:sz w:val="24"/>
          <w:szCs w:val="24"/>
        </w:rPr>
      </w:pPr>
      <w:r w:rsidRPr="00F707C8">
        <w:rPr>
          <w:rFonts w:ascii="Arial" w:hAnsi="Arial" w:cs="Arial"/>
          <w:sz w:val="24"/>
          <w:szCs w:val="24"/>
        </w:rPr>
        <w:t>To build a good working relationship between all involved.</w:t>
      </w:r>
    </w:p>
    <w:p w14:paraId="5AF04907" w14:textId="77777777" w:rsidR="007812B3" w:rsidRPr="0040666A" w:rsidRDefault="007812B3" w:rsidP="007812B3">
      <w:pPr>
        <w:spacing w:before="240" w:after="240" w:line="276" w:lineRule="auto"/>
        <w:rPr>
          <w:rFonts w:ascii="Arial" w:hAnsi="Arial" w:cs="Arial"/>
          <w:sz w:val="24"/>
          <w:szCs w:val="24"/>
        </w:rPr>
      </w:pPr>
    </w:p>
    <w:p w14:paraId="5AF04908"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5AF04909"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lastRenderedPageBreak/>
        <w:t>the City Code of Conduct</w:t>
      </w:r>
      <w:r w:rsidR="00832D5C">
        <w:rPr>
          <w:rFonts w:ascii="Arial" w:hAnsi="Arial" w:cs="Arial"/>
          <w:sz w:val="24"/>
          <w:szCs w:val="24"/>
        </w:rPr>
        <w:t xml:space="preserve"> </w:t>
      </w:r>
      <w:r w:rsidR="00826E8B">
        <w:rPr>
          <w:rFonts w:ascii="Arial" w:hAnsi="Arial" w:cs="Arial"/>
          <w:sz w:val="24"/>
          <w:szCs w:val="24"/>
        </w:rPr>
        <w:t>for Committee</w:t>
      </w:r>
      <w:r w:rsidR="00CB4946">
        <w:rPr>
          <w:rFonts w:ascii="Arial" w:hAnsi="Arial" w:cs="Arial"/>
          <w:sz w:val="24"/>
          <w:szCs w:val="24"/>
        </w:rPr>
        <w:t>/Board</w:t>
      </w:r>
      <w:r w:rsidR="00826E8B">
        <w:rPr>
          <w:rFonts w:ascii="Arial" w:hAnsi="Arial" w:cs="Arial"/>
          <w:sz w:val="24"/>
          <w:szCs w:val="24"/>
        </w:rPr>
        <w:t xml:space="preserve"> Members</w:t>
      </w:r>
    </w:p>
    <w:p w14:paraId="5AF0490A"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5AF0490B"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5AF0490C"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5AF0490D"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5AF0490E"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5AF0490F"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5AF04910"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14:paraId="5AF04911"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The Committee will abide by any terms and conditions which may be set out by the City’s Council, CAO, City Clerk, City Solicitor, Auditor and/or Insurer for any 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5AF04912"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5AF04913" w14:textId="77777777" w:rsidR="00FA47EB"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14:paraId="5AF04914" w14:textId="77777777" w:rsidR="007812B3" w:rsidRPr="00B11274" w:rsidRDefault="007812B3" w:rsidP="007812B3">
      <w:pPr>
        <w:numPr>
          <w:ilvl w:val="0"/>
          <w:numId w:val="7"/>
        </w:numPr>
        <w:overflowPunct/>
        <w:autoSpaceDE/>
        <w:autoSpaceDN/>
        <w:adjustRightInd/>
        <w:textAlignment w:val="auto"/>
        <w:rPr>
          <w:rFonts w:ascii="Arial" w:hAnsi="Arial" w:cs="Arial"/>
          <w:sz w:val="24"/>
          <w:szCs w:val="24"/>
        </w:rPr>
      </w:pPr>
      <w:r w:rsidRPr="00B11274">
        <w:rPr>
          <w:rFonts w:ascii="Arial" w:hAnsi="Arial" w:cs="Arial"/>
          <w:sz w:val="24"/>
          <w:szCs w:val="24"/>
        </w:rPr>
        <w:t>To act in</w:t>
      </w:r>
      <w:r>
        <w:rPr>
          <w:rFonts w:ascii="Arial" w:hAnsi="Arial" w:cs="Arial"/>
          <w:sz w:val="24"/>
          <w:szCs w:val="24"/>
        </w:rPr>
        <w:t xml:space="preserve"> a</w:t>
      </w:r>
      <w:r w:rsidRPr="00B11274">
        <w:rPr>
          <w:rFonts w:ascii="Arial" w:hAnsi="Arial" w:cs="Arial"/>
          <w:sz w:val="24"/>
          <w:szCs w:val="24"/>
        </w:rPr>
        <w:t xml:space="preserve"> areview capacity to the City of Kawartha Lakes, it’s consultants and the Provincial Ministry of Environment</w:t>
      </w:r>
      <w:r>
        <w:rPr>
          <w:rFonts w:ascii="Arial" w:hAnsi="Arial" w:cs="Arial"/>
          <w:sz w:val="24"/>
          <w:szCs w:val="24"/>
        </w:rPr>
        <w:t>, Conservation and Parks, providing recommendations to Staff on landfill operations.</w:t>
      </w:r>
      <w:r w:rsidRPr="00B11274">
        <w:rPr>
          <w:rFonts w:ascii="Arial" w:hAnsi="Arial" w:cs="Arial"/>
          <w:sz w:val="24"/>
          <w:szCs w:val="24"/>
        </w:rPr>
        <w:t>.</w:t>
      </w:r>
    </w:p>
    <w:p w14:paraId="5AF04915" w14:textId="77777777" w:rsidR="007812B3" w:rsidRPr="00F707C8" w:rsidRDefault="007812B3" w:rsidP="007812B3">
      <w:pPr>
        <w:numPr>
          <w:ilvl w:val="0"/>
          <w:numId w:val="7"/>
        </w:numPr>
        <w:overflowPunct/>
        <w:autoSpaceDE/>
        <w:autoSpaceDN/>
        <w:adjustRightInd/>
        <w:textAlignment w:val="auto"/>
        <w:rPr>
          <w:rFonts w:ascii="Arial" w:hAnsi="Arial" w:cs="Arial"/>
          <w:sz w:val="24"/>
          <w:szCs w:val="24"/>
        </w:rPr>
      </w:pPr>
      <w:r w:rsidRPr="00F707C8">
        <w:rPr>
          <w:rFonts w:ascii="Arial" w:hAnsi="Arial" w:cs="Arial"/>
          <w:sz w:val="24"/>
          <w:szCs w:val="24"/>
        </w:rPr>
        <w:t xml:space="preserve">To review and provide </w:t>
      </w:r>
      <w:r>
        <w:rPr>
          <w:rFonts w:ascii="Arial" w:hAnsi="Arial" w:cs="Arial"/>
          <w:sz w:val="24"/>
          <w:szCs w:val="24"/>
        </w:rPr>
        <w:t>recommendations</w:t>
      </w:r>
      <w:r w:rsidRPr="00F707C8">
        <w:rPr>
          <w:rFonts w:ascii="Arial" w:hAnsi="Arial" w:cs="Arial"/>
          <w:sz w:val="24"/>
          <w:szCs w:val="24"/>
        </w:rPr>
        <w:t xml:space="preserve"> on reports and correspondence related to the Lindsay Ops Landfill Site, including but not limited to the leachate monitoring program, the groundwater monitoring program, surface water monitoring program and gas monitoring program.</w:t>
      </w:r>
    </w:p>
    <w:p w14:paraId="5AF04916" w14:textId="77777777" w:rsidR="007812B3" w:rsidRPr="00F707C8" w:rsidRDefault="007812B3" w:rsidP="007812B3">
      <w:pPr>
        <w:numPr>
          <w:ilvl w:val="0"/>
          <w:numId w:val="7"/>
        </w:numPr>
        <w:overflowPunct/>
        <w:autoSpaceDE/>
        <w:autoSpaceDN/>
        <w:adjustRightInd/>
        <w:textAlignment w:val="auto"/>
        <w:rPr>
          <w:rFonts w:ascii="Arial" w:hAnsi="Arial" w:cs="Arial"/>
          <w:sz w:val="24"/>
          <w:szCs w:val="24"/>
        </w:rPr>
      </w:pPr>
      <w:r w:rsidRPr="00F707C8">
        <w:rPr>
          <w:rFonts w:ascii="Arial" w:hAnsi="Arial" w:cs="Arial"/>
          <w:sz w:val="24"/>
          <w:szCs w:val="24"/>
        </w:rPr>
        <w:t>To review the annual monitoring reports.</w:t>
      </w:r>
    </w:p>
    <w:p w14:paraId="5AF04917" w14:textId="77777777" w:rsidR="007812B3" w:rsidRPr="00F707C8" w:rsidRDefault="007812B3" w:rsidP="007812B3">
      <w:pPr>
        <w:numPr>
          <w:ilvl w:val="0"/>
          <w:numId w:val="7"/>
        </w:numPr>
        <w:overflowPunct/>
        <w:autoSpaceDE/>
        <w:autoSpaceDN/>
        <w:adjustRightInd/>
        <w:textAlignment w:val="auto"/>
        <w:rPr>
          <w:rFonts w:ascii="Arial" w:hAnsi="Arial" w:cs="Arial"/>
          <w:sz w:val="24"/>
          <w:szCs w:val="24"/>
        </w:rPr>
      </w:pPr>
      <w:r w:rsidRPr="00F707C8">
        <w:rPr>
          <w:rFonts w:ascii="Arial" w:hAnsi="Arial" w:cs="Arial"/>
          <w:sz w:val="24"/>
          <w:szCs w:val="24"/>
        </w:rPr>
        <w:t>To review all complaints received for the landfill as well as action taken by the City to address the identified issue.</w:t>
      </w:r>
    </w:p>
    <w:p w14:paraId="5AF04918" w14:textId="77777777" w:rsidR="007812B3" w:rsidRPr="00F707C8" w:rsidRDefault="007812B3" w:rsidP="007812B3">
      <w:pPr>
        <w:numPr>
          <w:ilvl w:val="0"/>
          <w:numId w:val="7"/>
        </w:numPr>
        <w:overflowPunct/>
        <w:autoSpaceDE/>
        <w:autoSpaceDN/>
        <w:adjustRightInd/>
        <w:textAlignment w:val="auto"/>
        <w:rPr>
          <w:rFonts w:ascii="Arial" w:hAnsi="Arial" w:cs="Arial"/>
          <w:sz w:val="24"/>
          <w:szCs w:val="24"/>
        </w:rPr>
      </w:pPr>
      <w:r w:rsidRPr="00F707C8">
        <w:rPr>
          <w:rFonts w:ascii="Arial" w:hAnsi="Arial" w:cs="Arial"/>
          <w:sz w:val="24"/>
          <w:szCs w:val="24"/>
        </w:rPr>
        <w:t xml:space="preserve">To have opportunity to accompany City staff and/or its’ consultants </w:t>
      </w:r>
      <w:r>
        <w:rPr>
          <w:rFonts w:ascii="Arial" w:hAnsi="Arial" w:cs="Arial"/>
          <w:sz w:val="24"/>
          <w:szCs w:val="24"/>
        </w:rPr>
        <w:t xml:space="preserve">on pre-scheduled site tours </w:t>
      </w:r>
      <w:r w:rsidRPr="00F707C8">
        <w:rPr>
          <w:rFonts w:ascii="Arial" w:hAnsi="Arial" w:cs="Arial"/>
          <w:sz w:val="24"/>
          <w:szCs w:val="24"/>
        </w:rPr>
        <w:t>at the landfill site.</w:t>
      </w:r>
    </w:p>
    <w:p w14:paraId="5AF04919" w14:textId="77777777" w:rsidR="007812B3" w:rsidRPr="00F707C8" w:rsidRDefault="007812B3" w:rsidP="007812B3">
      <w:pPr>
        <w:numPr>
          <w:ilvl w:val="0"/>
          <w:numId w:val="7"/>
        </w:numPr>
        <w:overflowPunct/>
        <w:autoSpaceDE/>
        <w:autoSpaceDN/>
        <w:adjustRightInd/>
        <w:textAlignment w:val="auto"/>
        <w:rPr>
          <w:rFonts w:ascii="Arial" w:hAnsi="Arial" w:cs="Arial"/>
          <w:sz w:val="24"/>
          <w:szCs w:val="24"/>
        </w:rPr>
      </w:pPr>
      <w:r w:rsidRPr="00F707C8">
        <w:rPr>
          <w:rFonts w:ascii="Arial" w:hAnsi="Arial" w:cs="Arial"/>
          <w:sz w:val="24"/>
          <w:szCs w:val="24"/>
        </w:rPr>
        <w:t>To support and implement the objective of the PRC as part of the waste management planning for the Lindsay Ops Landfill Site.</w:t>
      </w:r>
    </w:p>
    <w:p w14:paraId="5AF0491A" w14:textId="77777777" w:rsidR="007812B3" w:rsidRPr="00F707C8" w:rsidRDefault="007812B3" w:rsidP="007812B3">
      <w:pPr>
        <w:numPr>
          <w:ilvl w:val="0"/>
          <w:numId w:val="7"/>
        </w:numPr>
        <w:overflowPunct/>
        <w:autoSpaceDE/>
        <w:autoSpaceDN/>
        <w:adjustRightInd/>
        <w:textAlignment w:val="auto"/>
        <w:rPr>
          <w:rFonts w:ascii="Arial" w:hAnsi="Arial" w:cs="Arial"/>
          <w:sz w:val="24"/>
          <w:szCs w:val="24"/>
        </w:rPr>
      </w:pPr>
      <w:r w:rsidRPr="00F707C8">
        <w:rPr>
          <w:rFonts w:ascii="Arial" w:hAnsi="Arial" w:cs="Arial"/>
          <w:sz w:val="24"/>
          <w:szCs w:val="24"/>
        </w:rPr>
        <w:lastRenderedPageBreak/>
        <w:t>To provide input to the City on reports prepared by the City or its consultants, including technical documents and reports on general operations, closure and end use.</w:t>
      </w:r>
    </w:p>
    <w:p w14:paraId="5AF0491B" w14:textId="77777777" w:rsidR="007812B3" w:rsidRDefault="007812B3" w:rsidP="007812B3">
      <w:pPr>
        <w:numPr>
          <w:ilvl w:val="0"/>
          <w:numId w:val="7"/>
        </w:numPr>
        <w:overflowPunct/>
        <w:autoSpaceDE/>
        <w:autoSpaceDN/>
        <w:adjustRightInd/>
        <w:textAlignment w:val="auto"/>
        <w:rPr>
          <w:rFonts w:ascii="Arial" w:hAnsi="Arial" w:cs="Arial"/>
          <w:sz w:val="24"/>
          <w:szCs w:val="24"/>
        </w:rPr>
      </w:pPr>
      <w:r w:rsidRPr="00F707C8">
        <w:rPr>
          <w:rFonts w:ascii="Arial" w:hAnsi="Arial" w:cs="Arial"/>
          <w:sz w:val="24"/>
          <w:szCs w:val="24"/>
        </w:rPr>
        <w:t>To encourage the public to be involved in waste management planning related to the Lindsay Ops Landfill Site and to assist new participants in understanding the PRC mission and objectives.</w:t>
      </w:r>
    </w:p>
    <w:p w14:paraId="5AF0491C" w14:textId="77777777" w:rsidR="007812B3" w:rsidRDefault="007812B3" w:rsidP="007812B3">
      <w:pPr>
        <w:numPr>
          <w:ilvl w:val="0"/>
          <w:numId w:val="7"/>
        </w:numPr>
        <w:overflowPunct/>
        <w:autoSpaceDE/>
        <w:autoSpaceDN/>
        <w:adjustRightInd/>
        <w:textAlignment w:val="auto"/>
        <w:rPr>
          <w:rFonts w:ascii="Arial" w:hAnsi="Arial" w:cs="Arial"/>
          <w:sz w:val="24"/>
          <w:szCs w:val="24"/>
        </w:rPr>
      </w:pPr>
      <w:r w:rsidRPr="007A3576">
        <w:rPr>
          <w:rFonts w:ascii="Arial" w:hAnsi="Arial" w:cs="Arial"/>
          <w:sz w:val="24"/>
          <w:szCs w:val="24"/>
        </w:rPr>
        <w:t>To ensure City Council is apprised, via a report to Council, of any PRC recommendations.</w:t>
      </w:r>
    </w:p>
    <w:p w14:paraId="5AF0491D" w14:textId="77777777" w:rsidR="007812B3" w:rsidRPr="007812B3" w:rsidRDefault="007812B3" w:rsidP="007812B3">
      <w:pPr>
        <w:overflowPunct/>
        <w:autoSpaceDE/>
        <w:autoSpaceDN/>
        <w:adjustRightInd/>
        <w:ind w:left="720"/>
        <w:textAlignment w:val="auto"/>
        <w:rPr>
          <w:rFonts w:ascii="Arial" w:hAnsi="Arial" w:cs="Arial"/>
          <w:sz w:val="24"/>
          <w:szCs w:val="24"/>
        </w:rPr>
      </w:pPr>
    </w:p>
    <w:p w14:paraId="5AF0491E"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5AF0491F"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Committee shall be comprised of a maximum of </w:t>
      </w:r>
      <w:r w:rsidR="00861876">
        <w:rPr>
          <w:rFonts w:ascii="Arial" w:hAnsi="Arial" w:cs="Arial"/>
          <w:sz w:val="24"/>
          <w:szCs w:val="24"/>
        </w:rPr>
        <w:t>eight</w:t>
      </w:r>
      <w:r w:rsidR="007812B3">
        <w:rPr>
          <w:rFonts w:ascii="Arial" w:hAnsi="Arial" w:cs="Arial"/>
          <w:sz w:val="24"/>
          <w:szCs w:val="24"/>
        </w:rPr>
        <w:t xml:space="preserve"> (</w:t>
      </w:r>
      <w:r w:rsidR="00861876">
        <w:rPr>
          <w:rFonts w:ascii="Arial" w:hAnsi="Arial" w:cs="Arial"/>
          <w:sz w:val="24"/>
          <w:szCs w:val="24"/>
        </w:rPr>
        <w:t>8</w:t>
      </w:r>
      <w:r w:rsidR="007812B3">
        <w:rPr>
          <w:rFonts w:ascii="Arial" w:hAnsi="Arial" w:cs="Arial"/>
          <w:sz w:val="24"/>
          <w:szCs w:val="24"/>
        </w:rPr>
        <w:t>)</w:t>
      </w:r>
      <w:r w:rsidR="002A2893">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861876">
        <w:rPr>
          <w:rFonts w:ascii="Arial" w:hAnsi="Arial" w:cs="Arial"/>
          <w:sz w:val="24"/>
          <w:szCs w:val="24"/>
        </w:rPr>
        <w:t>seven</w:t>
      </w:r>
      <w:r w:rsidR="007812B3">
        <w:rPr>
          <w:rFonts w:ascii="Arial" w:hAnsi="Arial" w:cs="Arial"/>
          <w:sz w:val="24"/>
          <w:szCs w:val="24"/>
        </w:rPr>
        <w:t xml:space="preserve"> (</w:t>
      </w:r>
      <w:r w:rsidR="00861876">
        <w:rPr>
          <w:rFonts w:ascii="Arial" w:hAnsi="Arial" w:cs="Arial"/>
          <w:sz w:val="24"/>
          <w:szCs w:val="24"/>
        </w:rPr>
        <w:t>7</w:t>
      </w:r>
      <w:r w:rsidR="007812B3">
        <w:rPr>
          <w:rFonts w:ascii="Arial" w:hAnsi="Arial" w:cs="Arial"/>
          <w:sz w:val="24"/>
          <w:szCs w:val="24"/>
        </w:rPr>
        <w:t>)</w:t>
      </w:r>
      <w:r w:rsidR="002A2893">
        <w:rPr>
          <w:rFonts w:ascii="Arial" w:hAnsi="Arial" w:cs="Arial"/>
          <w:sz w:val="24"/>
          <w:szCs w:val="24"/>
        </w:rPr>
        <w:t xml:space="preserve"> </w:t>
      </w:r>
      <w:r w:rsidRPr="0040666A">
        <w:rPr>
          <w:rFonts w:ascii="Arial" w:hAnsi="Arial" w:cs="Arial"/>
          <w:sz w:val="24"/>
          <w:szCs w:val="24"/>
        </w:rPr>
        <w:t xml:space="preserve">members of the public and </w:t>
      </w:r>
      <w:r w:rsidR="007812B3">
        <w:rPr>
          <w:rFonts w:ascii="Arial" w:hAnsi="Arial" w:cs="Arial"/>
          <w:sz w:val="24"/>
          <w:szCs w:val="24"/>
        </w:rPr>
        <w:t xml:space="preserve">one (1) </w:t>
      </w:r>
      <w:r w:rsidRPr="0040666A">
        <w:rPr>
          <w:rFonts w:ascii="Arial" w:hAnsi="Arial" w:cs="Arial"/>
          <w:sz w:val="24"/>
          <w:szCs w:val="24"/>
        </w:rPr>
        <w:t>Council representative(s)</w:t>
      </w:r>
      <w:r w:rsidR="00AF0173">
        <w:rPr>
          <w:rFonts w:ascii="Arial" w:hAnsi="Arial" w:cs="Arial"/>
          <w:sz w:val="24"/>
          <w:szCs w:val="24"/>
        </w:rPr>
        <w:t xml:space="preserve"> 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EF755F">
        <w:rPr>
          <w:rFonts w:ascii="Arial" w:hAnsi="Arial" w:cs="Arial"/>
          <w:sz w:val="24"/>
          <w:szCs w:val="24"/>
        </w:rPr>
        <w:t xml:space="preserve">Committee shall consist of a minimum of </w:t>
      </w:r>
      <w:r w:rsidR="007812B3">
        <w:rPr>
          <w:rFonts w:ascii="Arial" w:hAnsi="Arial" w:cs="Arial"/>
          <w:sz w:val="24"/>
          <w:szCs w:val="24"/>
        </w:rPr>
        <w:t>four (4)</w:t>
      </w:r>
      <w:r w:rsidR="00EF755F">
        <w:rPr>
          <w:rFonts w:ascii="Arial" w:hAnsi="Arial" w:cs="Arial"/>
          <w:sz w:val="24"/>
          <w:szCs w:val="24"/>
        </w:rPr>
        <w:t xml:space="preserve"> members</w:t>
      </w:r>
      <w:r w:rsidR="007812B3">
        <w:rPr>
          <w:rFonts w:ascii="Arial" w:hAnsi="Arial" w:cs="Arial"/>
          <w:sz w:val="24"/>
          <w:szCs w:val="24"/>
        </w:rPr>
        <w:t xml:space="preserve"> including three (3) members of the public and one (1) councillor</w:t>
      </w:r>
      <w:r w:rsidR="00EF755F">
        <w:rPr>
          <w:rFonts w:ascii="Arial" w:hAnsi="Arial" w:cs="Arial"/>
          <w:sz w:val="24"/>
          <w:szCs w:val="24"/>
        </w:rPr>
        <w:t xml:space="preserve">. </w:t>
      </w:r>
      <w:r w:rsidRPr="0040666A">
        <w:rPr>
          <w:rFonts w:ascii="Arial" w:hAnsi="Arial" w:cs="Arial"/>
          <w:sz w:val="24"/>
          <w:szCs w:val="24"/>
        </w:rPr>
        <w:t>Committee members will be appointed by Council in acco</w:t>
      </w:r>
      <w:r w:rsidR="006E09A3">
        <w:rPr>
          <w:rFonts w:ascii="Arial" w:hAnsi="Arial" w:cs="Arial"/>
          <w:sz w:val="24"/>
          <w:szCs w:val="24"/>
        </w:rPr>
        <w:t>rdance with established policy.</w:t>
      </w:r>
    </w:p>
    <w:p w14:paraId="5AF04920"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5AF04921"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w:t>
      </w:r>
      <w:r w:rsidR="00F5607C">
        <w:rPr>
          <w:rFonts w:ascii="Arial" w:hAnsi="Arial" w:cs="Arial"/>
          <w:sz w:val="24"/>
          <w:szCs w:val="24"/>
        </w:rPr>
        <w:t>/Board</w:t>
      </w:r>
      <w:r w:rsidRPr="0040666A">
        <w:rPr>
          <w:rFonts w:ascii="Arial" w:hAnsi="Arial" w:cs="Arial"/>
          <w:sz w:val="24"/>
          <w:szCs w:val="24"/>
        </w:rPr>
        <w:t xml:space="preserv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w:t>
      </w:r>
      <w:r w:rsidR="00F5607C">
        <w:rPr>
          <w:rFonts w:ascii="Arial" w:hAnsi="Arial" w:cs="Arial"/>
          <w:sz w:val="24"/>
          <w:szCs w:val="24"/>
        </w:rPr>
        <w:t>/Board</w:t>
      </w:r>
      <w:r w:rsidR="00411AD2" w:rsidRPr="0040666A">
        <w:rPr>
          <w:rFonts w:ascii="Arial" w:hAnsi="Arial" w:cs="Arial"/>
          <w:sz w:val="24"/>
          <w:szCs w:val="24"/>
        </w:rPr>
        <w:t xml:space="preserve"> members are considered volunteer positions.</w:t>
      </w:r>
      <w:r w:rsidR="005F722E" w:rsidRPr="0040666A">
        <w:rPr>
          <w:rFonts w:ascii="Arial" w:hAnsi="Arial" w:cs="Arial"/>
          <w:sz w:val="24"/>
          <w:szCs w:val="24"/>
        </w:rPr>
        <w:t xml:space="preserve"> </w:t>
      </w:r>
    </w:p>
    <w:p w14:paraId="5AF04922"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5AF04923"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p>
    <w:p w14:paraId="5AF04924"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5AF04925"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7812B3">
        <w:rPr>
          <w:rFonts w:ascii="Arial" w:hAnsi="Arial" w:cs="Arial"/>
          <w:sz w:val="24"/>
          <w:szCs w:val="24"/>
        </w:rPr>
        <w:t>Waste Management Division</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C</w:t>
      </w:r>
      <w:r w:rsidR="00C96D69" w:rsidRPr="0040666A">
        <w:rPr>
          <w:rFonts w:ascii="Arial" w:hAnsi="Arial" w:cs="Arial"/>
          <w:sz w:val="24"/>
          <w:szCs w:val="24"/>
        </w:rPr>
        <w:t>ommittee</w:t>
      </w:r>
      <w:r w:rsidR="001E67A1">
        <w:rPr>
          <w:rFonts w:ascii="Arial" w:hAnsi="Arial" w:cs="Arial"/>
          <w:sz w:val="24"/>
          <w:szCs w:val="24"/>
        </w:rPr>
        <w:t>.</w:t>
      </w:r>
    </w:p>
    <w:p w14:paraId="5AF04926"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lastRenderedPageBreak/>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 M</w:t>
      </w:r>
      <w:r w:rsidR="001E5233">
        <w:rPr>
          <w:rFonts w:ascii="Arial" w:hAnsi="Arial" w:cs="Arial"/>
          <w:sz w:val="24"/>
          <w:szCs w:val="24"/>
        </w:rPr>
        <w:t xml:space="preserve">eetings for the purpose of taking Minutes; and prepare and publish minutes in an accessible format acceptable to the City Clerk’s Office. </w:t>
      </w:r>
    </w:p>
    <w:p w14:paraId="5AF04927"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5AF0492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5AF04929"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Committee or at the call of the Chair.</w:t>
      </w:r>
    </w:p>
    <w:p w14:paraId="5AF0492A"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5AF0492B"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5AF0492C"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5AF0492D"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a minimum of </w:t>
      </w:r>
      <w:r w:rsidR="007812B3">
        <w:rPr>
          <w:rFonts w:ascii="Arial" w:hAnsi="Arial" w:cs="Arial"/>
          <w:sz w:val="24"/>
          <w:szCs w:val="24"/>
        </w:rPr>
        <w:t>ten (10) and a maximum of twelve (12)</w:t>
      </w:r>
      <w:r w:rsidRPr="0040666A">
        <w:rPr>
          <w:rFonts w:ascii="Arial" w:hAnsi="Arial" w:cs="Arial"/>
          <w:sz w:val="24"/>
          <w:szCs w:val="24"/>
        </w:rPr>
        <w:t xml:space="preserve"> 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Quorum for meetings shall consist of a majority of the members of the Committee.</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5AF0492E" w14:textId="77777777"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t>At the first meeting of each year, an Orientation Session shall be held for new members.</w:t>
      </w:r>
    </w:p>
    <w:p w14:paraId="5AF0492F"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5AF04930"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5AF0493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5AF04932"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p>
    <w:p w14:paraId="5AF04933"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lastRenderedPageBreak/>
        <w:t>A</w:t>
      </w:r>
      <w:r w:rsidR="00FA47EB" w:rsidRPr="00EB45B1">
        <w:rPr>
          <w:rFonts w:ascii="Arial" w:hAnsi="Arial" w:cs="Arial"/>
          <w:b/>
          <w:sz w:val="24"/>
          <w:szCs w:val="24"/>
        </w:rPr>
        <w:t>gendas and Minutes</w:t>
      </w:r>
      <w:r w:rsidRPr="00EB45B1">
        <w:rPr>
          <w:rFonts w:ascii="Arial" w:hAnsi="Arial" w:cs="Arial"/>
          <w:b/>
          <w:sz w:val="24"/>
          <w:szCs w:val="24"/>
        </w:rPr>
        <w:t>:</w:t>
      </w:r>
    </w:p>
    <w:p w14:paraId="5AF04934"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 at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5AF04935"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7812B3">
        <w:rPr>
          <w:rFonts w:ascii="Arial" w:hAnsi="Arial" w:cs="Arial"/>
          <w:sz w:val="24"/>
          <w:szCs w:val="24"/>
        </w:rPr>
        <w:t>Waste Management Division</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5AF04936"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times as they are circulated to the City Clerk’s Office.</w:t>
      </w:r>
    </w:p>
    <w:p w14:paraId="5AF04937"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5AF04938" w14:textId="77777777" w:rsidR="001E5233" w:rsidRDefault="004C209C" w:rsidP="0040666A">
      <w:pPr>
        <w:spacing w:before="240" w:after="240" w:line="276" w:lineRule="auto"/>
        <w:ind w:left="720"/>
        <w:rPr>
          <w:rFonts w:ascii="Arial" w:hAnsi="Arial" w:cs="Arial"/>
          <w:sz w:val="24"/>
          <w:szCs w:val="24"/>
        </w:rPr>
      </w:pPr>
      <w:r>
        <w:rPr>
          <w:rFonts w:ascii="Arial" w:hAnsi="Arial" w:cs="Arial"/>
          <w:sz w:val="24"/>
          <w:szCs w:val="24"/>
        </w:rPr>
        <w:t>One</w:t>
      </w:r>
      <w:r w:rsidR="00FD4830" w:rsidRPr="0040666A">
        <w:rPr>
          <w:rFonts w:ascii="Arial" w:hAnsi="Arial" w:cs="Arial"/>
          <w:sz w:val="24"/>
          <w:szCs w:val="24"/>
        </w:rPr>
        <w:t xml:space="preserve"> written report </w:t>
      </w:r>
      <w:r w:rsidR="0032322E">
        <w:rPr>
          <w:rFonts w:ascii="Arial" w:hAnsi="Arial" w:cs="Arial"/>
          <w:sz w:val="24"/>
          <w:szCs w:val="24"/>
        </w:rPr>
        <w:t xml:space="preserve">to Council </w:t>
      </w:r>
      <w:r>
        <w:rPr>
          <w:rFonts w:ascii="Arial" w:hAnsi="Arial" w:cs="Arial"/>
          <w:sz w:val="24"/>
          <w:szCs w:val="24"/>
        </w:rPr>
        <w:t>is</w:t>
      </w:r>
      <w:r w:rsidR="00FD4830" w:rsidRPr="0040666A">
        <w:rPr>
          <w:rFonts w:ascii="Arial" w:hAnsi="Arial" w:cs="Arial"/>
          <w:sz w:val="24"/>
          <w:szCs w:val="24"/>
        </w:rPr>
        <w:t xml:space="preserve"> required per year from the Committee, being the </w:t>
      </w:r>
      <w:r w:rsidR="004D28DB" w:rsidRPr="0040666A">
        <w:rPr>
          <w:rFonts w:ascii="Arial" w:hAnsi="Arial" w:cs="Arial"/>
          <w:sz w:val="24"/>
          <w:szCs w:val="24"/>
        </w:rPr>
        <w:t>work plan</w:t>
      </w:r>
      <w:r w:rsidR="00FD4830" w:rsidRPr="0040666A">
        <w:rPr>
          <w:rFonts w:ascii="Arial" w:hAnsi="Arial" w:cs="Arial"/>
          <w:sz w:val="24"/>
          <w:szCs w:val="24"/>
        </w:rPr>
        <w:t xml:space="preserve">/budget and the </w:t>
      </w:r>
      <w:r>
        <w:rPr>
          <w:rFonts w:ascii="Arial" w:hAnsi="Arial" w:cs="Arial"/>
          <w:sz w:val="24"/>
          <w:szCs w:val="24"/>
        </w:rPr>
        <w:t xml:space="preserve">previous year’s </w:t>
      </w:r>
      <w:r w:rsidR="00FD4830" w:rsidRPr="0040666A">
        <w:rPr>
          <w:rFonts w:ascii="Arial" w:hAnsi="Arial" w:cs="Arial"/>
          <w:sz w:val="24"/>
          <w:szCs w:val="24"/>
        </w:rPr>
        <w:t xml:space="preserve">annual report. </w:t>
      </w:r>
    </w:p>
    <w:p w14:paraId="5AF04939"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7812B3">
        <w:rPr>
          <w:rFonts w:ascii="Arial" w:hAnsi="Arial" w:cs="Arial"/>
          <w:sz w:val="24"/>
          <w:szCs w:val="24"/>
        </w:rPr>
        <w:t>Lindsay Ops Landfill Public Review 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5AF0493A"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5AF0493B"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5AF0493C"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5AF0493D"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members</w:t>
      </w:r>
      <w:r w:rsidRPr="007B04A8">
        <w:rPr>
          <w:rFonts w:ascii="Arial" w:hAnsi="Arial" w:cs="Arial"/>
          <w:sz w:val="24"/>
          <w:szCs w:val="24"/>
        </w:rPr>
        <w:t xml:space="preserve">. The applicable insurance policies extend to Committee members while in the performance of his/her duties and to those activities authorized by the City of Kawartha Lakes and Council. Members must adhere to the policies </w:t>
      </w:r>
      <w:r w:rsidRPr="007B04A8">
        <w:rPr>
          <w:rFonts w:ascii="Arial" w:hAnsi="Arial" w:cs="Arial"/>
          <w:sz w:val="24"/>
          <w:szCs w:val="24"/>
        </w:rPr>
        <w:lastRenderedPageBreak/>
        <w:t>and procedures of the City of Kawartha Lakes and Council, including the Terms of Reference.</w:t>
      </w:r>
    </w:p>
    <w:p w14:paraId="5AF0493E"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5AF0493F"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5AF04940"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5AF04941"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formal business meetings, without being excused by the Committee, may be removed from the Committee in accordance with adopted policy.</w:t>
      </w:r>
    </w:p>
    <w:p w14:paraId="5AF04942"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Committee/Board Members;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5AF04943"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5AF04944"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5AF04945"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to Council.</w:t>
      </w:r>
    </w:p>
    <w:p w14:paraId="5AF04946"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lastRenderedPageBreak/>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04949" w14:textId="77777777" w:rsidR="00C5338C" w:rsidRDefault="00C5338C">
      <w:r>
        <w:separator/>
      </w:r>
    </w:p>
  </w:endnote>
  <w:endnote w:type="continuationSeparator" w:id="0">
    <w:p w14:paraId="5AF0494A" w14:textId="77777777" w:rsidR="00C5338C" w:rsidRDefault="00C5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04947" w14:textId="77777777" w:rsidR="00C5338C" w:rsidRDefault="00C5338C">
      <w:r>
        <w:separator/>
      </w:r>
    </w:p>
  </w:footnote>
  <w:footnote w:type="continuationSeparator" w:id="0">
    <w:p w14:paraId="5AF04948" w14:textId="77777777" w:rsidR="00C5338C" w:rsidRDefault="00C5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5AF0494B" w14:textId="77777777" w:rsidR="001E67A1" w:rsidRDefault="001E67A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F4A">
          <w:rPr>
            <w:b/>
            <w:bCs/>
            <w:noProof/>
          </w:rPr>
          <w:t>7</w:t>
        </w:r>
        <w:r>
          <w:rPr>
            <w:b/>
            <w:bCs/>
            <w:sz w:val="24"/>
            <w:szCs w:val="24"/>
          </w:rPr>
          <w:fldChar w:fldCharType="end"/>
        </w:r>
      </w:p>
    </w:sdtContent>
  </w:sdt>
  <w:p w14:paraId="5AF0494C" w14:textId="3169CAB8" w:rsidR="00BA761F" w:rsidRDefault="00BA7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5AF0494D" w14:textId="77777777" w:rsidR="001E67A1" w:rsidRPr="001E67A1" w:rsidRDefault="001E67A1">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587208">
          <w:rPr>
            <w:rFonts w:ascii="Arial" w:hAnsi="Arial" w:cs="Arial"/>
            <w:b/>
            <w:bCs/>
            <w:noProof/>
          </w:rPr>
          <w:t>4</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587208">
          <w:rPr>
            <w:rFonts w:ascii="Arial" w:hAnsi="Arial" w:cs="Arial"/>
            <w:b/>
            <w:bCs/>
            <w:noProof/>
          </w:rPr>
          <w:t>7</w:t>
        </w:r>
        <w:r w:rsidRPr="001E67A1">
          <w:rPr>
            <w:rFonts w:ascii="Arial" w:hAnsi="Arial" w:cs="Arial"/>
            <w:b/>
            <w:bCs/>
            <w:sz w:val="24"/>
            <w:szCs w:val="24"/>
          </w:rPr>
          <w:fldChar w:fldCharType="end"/>
        </w:r>
      </w:p>
    </w:sdtContent>
  </w:sdt>
  <w:p w14:paraId="5AF0494E" w14:textId="4292BBCD" w:rsidR="00BA761F" w:rsidRDefault="00BA7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494F" w14:textId="77777777" w:rsidR="001E67A1" w:rsidRDefault="001E67A1">
    <w:pPr>
      <w:pStyle w:val="Header"/>
      <w:jc w:val="right"/>
    </w:pPr>
  </w:p>
  <w:p w14:paraId="5AF04950" w14:textId="27382ED8" w:rsidR="00BA761F" w:rsidRDefault="00BA7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02847EB"/>
    <w:multiLevelType w:val="hybridMultilevel"/>
    <w:tmpl w:val="AFD4C37E"/>
    <w:lvl w:ilvl="0" w:tplc="C130CD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7AE01B5"/>
    <w:multiLevelType w:val="hybridMultilevel"/>
    <w:tmpl w:val="0F30F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92C10"/>
    <w:rsid w:val="000A656F"/>
    <w:rsid w:val="000B0CED"/>
    <w:rsid w:val="000B7051"/>
    <w:rsid w:val="000F5C76"/>
    <w:rsid w:val="000F65EC"/>
    <w:rsid w:val="00105433"/>
    <w:rsid w:val="00146741"/>
    <w:rsid w:val="00153818"/>
    <w:rsid w:val="001736A9"/>
    <w:rsid w:val="00185DEF"/>
    <w:rsid w:val="001B2D85"/>
    <w:rsid w:val="001E5233"/>
    <w:rsid w:val="001E67A1"/>
    <w:rsid w:val="0020156F"/>
    <w:rsid w:val="00226932"/>
    <w:rsid w:val="00264F24"/>
    <w:rsid w:val="00283C00"/>
    <w:rsid w:val="002A2893"/>
    <w:rsid w:val="002A61C2"/>
    <w:rsid w:val="002F5660"/>
    <w:rsid w:val="003025F8"/>
    <w:rsid w:val="00314F4A"/>
    <w:rsid w:val="0032322E"/>
    <w:rsid w:val="003375B6"/>
    <w:rsid w:val="00361277"/>
    <w:rsid w:val="00377CD0"/>
    <w:rsid w:val="00383B40"/>
    <w:rsid w:val="00385DE8"/>
    <w:rsid w:val="003A54D0"/>
    <w:rsid w:val="00402C06"/>
    <w:rsid w:val="0040666A"/>
    <w:rsid w:val="00411AD2"/>
    <w:rsid w:val="004A4424"/>
    <w:rsid w:val="004B7211"/>
    <w:rsid w:val="004C209C"/>
    <w:rsid w:val="004D28DB"/>
    <w:rsid w:val="004E08E7"/>
    <w:rsid w:val="00533C72"/>
    <w:rsid w:val="00544B28"/>
    <w:rsid w:val="005664B4"/>
    <w:rsid w:val="00587208"/>
    <w:rsid w:val="005D7555"/>
    <w:rsid w:val="005E77F1"/>
    <w:rsid w:val="005F722E"/>
    <w:rsid w:val="00610E29"/>
    <w:rsid w:val="006402BF"/>
    <w:rsid w:val="006E09A3"/>
    <w:rsid w:val="00762978"/>
    <w:rsid w:val="00765DFF"/>
    <w:rsid w:val="007812B3"/>
    <w:rsid w:val="007B04A8"/>
    <w:rsid w:val="00823095"/>
    <w:rsid w:val="00826E8B"/>
    <w:rsid w:val="00832D5C"/>
    <w:rsid w:val="0083645D"/>
    <w:rsid w:val="00840BC6"/>
    <w:rsid w:val="00842B49"/>
    <w:rsid w:val="00861876"/>
    <w:rsid w:val="00864E6D"/>
    <w:rsid w:val="00934949"/>
    <w:rsid w:val="009441CB"/>
    <w:rsid w:val="00960640"/>
    <w:rsid w:val="00966863"/>
    <w:rsid w:val="009829FD"/>
    <w:rsid w:val="00987601"/>
    <w:rsid w:val="009A5F94"/>
    <w:rsid w:val="009D2229"/>
    <w:rsid w:val="009D6D49"/>
    <w:rsid w:val="009F147F"/>
    <w:rsid w:val="00A31112"/>
    <w:rsid w:val="00A41B02"/>
    <w:rsid w:val="00A41F64"/>
    <w:rsid w:val="00AC2CEB"/>
    <w:rsid w:val="00AF0173"/>
    <w:rsid w:val="00B61211"/>
    <w:rsid w:val="00B630FE"/>
    <w:rsid w:val="00BA3B36"/>
    <w:rsid w:val="00BA761F"/>
    <w:rsid w:val="00C3633B"/>
    <w:rsid w:val="00C5183E"/>
    <w:rsid w:val="00C5338C"/>
    <w:rsid w:val="00C62823"/>
    <w:rsid w:val="00C74228"/>
    <w:rsid w:val="00C75C10"/>
    <w:rsid w:val="00C96D69"/>
    <w:rsid w:val="00CB4946"/>
    <w:rsid w:val="00CE07E3"/>
    <w:rsid w:val="00D40BDD"/>
    <w:rsid w:val="00D47183"/>
    <w:rsid w:val="00D7751C"/>
    <w:rsid w:val="00DB2DF4"/>
    <w:rsid w:val="00E719B5"/>
    <w:rsid w:val="00E86FBE"/>
    <w:rsid w:val="00EB45B1"/>
    <w:rsid w:val="00EC6E92"/>
    <w:rsid w:val="00ED0B51"/>
    <w:rsid w:val="00EF0D0C"/>
    <w:rsid w:val="00EF755F"/>
    <w:rsid w:val="00F350EE"/>
    <w:rsid w:val="00F376AA"/>
    <w:rsid w:val="00F5488D"/>
    <w:rsid w:val="00F5607C"/>
    <w:rsid w:val="00F83245"/>
    <w:rsid w:val="00FA47EB"/>
    <w:rsid w:val="00FB2C53"/>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AF0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ivision xmlns="9a81a57e-1799-4259-a456-052d3d590a00">44</COKL_x0020_Division>
    <Records_x0020_Classification xmlns="9a81a57e-1799-4259-a456-052d3d590a00">14</Records_x0020_Classification>
    <COKL_x0020_Department xmlns="9a81a57e-1799-4259-a456-052d3d590a00">8</COKL_x0020_Department>
    <Document_x0020_Date xmlns="9a81a57e-1799-4259-a456-052d3d590a00">2018-12-11T05:00:00+00:00</Document_x0020_Date>
    <Charter_x0020_Title xmlns="9a81a57e-1799-4259-a456-052d3d590a00">Lindsay Ops Landfill Public Review Committee Terms of Reference</Charter_x0020_Title>
    <Charter_x0020_Type xmlns="9a81a57e-1799-4259-a456-052d3d590a00">Committee of Council</Charter_x0020_Type>
    <_dlc_DocId xmlns="2026e193-403e-49b0-84d7-399809578d26">PYP3NSX4DFEQ-9-122</_dlc_DocId>
    <_dlc_DocIdUrl xmlns="2026e193-403e-49b0-84d7-399809578d26">
      <Url>https://documents.city.kawarthalakes.on.ca/sites/CorpDocs/_layouts/15/DocIdRedir.aspx?ID=PYP3NSX4DFEQ-9-122</Url>
      <Description>PYP3NSX4DFEQ-9-122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56603E-A155-4B28-996F-C6E6AF352C11}"/>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A24F6D1D-EE5B-4AC2-9FEF-98DCBDE176E6}"/>
</file>

<file path=customXml/itemProps4.xml><?xml version="1.0" encoding="utf-8"?>
<ds:datastoreItem xmlns:ds="http://schemas.openxmlformats.org/officeDocument/2006/customXml" ds:itemID="{E083E332-025E-43FC-A106-D026C5A095E6}"/>
</file>

<file path=customXml/itemProps5.xml><?xml version="1.0" encoding="utf-8"?>
<ds:datastoreItem xmlns:ds="http://schemas.openxmlformats.org/officeDocument/2006/customXml" ds:itemID="{AAD158D5-B4FD-4330-9F26-2D1E99888FAA}"/>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7</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2018-12-04T23:36:00Z</cp:lastPrinted>
  <dcterms:created xsi:type="dcterms:W3CDTF">2018-12-20T19:58:00Z</dcterms:created>
  <dcterms:modified xsi:type="dcterms:W3CDTF">2018-12-21T13:49:00Z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3f663381-4757-4e79-8dd0-ad8337f50eff</vt:lpwstr>
  </property>
</Properties>
</file>