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F4" w:rsidRPr="008F1C60" w:rsidRDefault="001B7B8F" w:rsidP="00ED74F4">
      <w:pPr>
        <w:rPr>
          <w:rFonts w:cs="Arial"/>
          <w:sz w:val="28"/>
          <w:szCs w:val="24"/>
        </w:rPr>
      </w:pPr>
      <w:r w:rsidRPr="008F1C60">
        <w:rPr>
          <w:rFonts w:cs="Arial"/>
          <w:sz w:val="28"/>
          <w:szCs w:val="24"/>
        </w:rPr>
        <w:t>I, Cathie Ritchie</w:t>
      </w:r>
      <w:r w:rsidR="00ED74F4" w:rsidRPr="008F1C60">
        <w:rPr>
          <w:rFonts w:cs="Arial"/>
          <w:sz w:val="28"/>
          <w:szCs w:val="24"/>
        </w:rPr>
        <w:t>,</w:t>
      </w:r>
      <w:r w:rsidRPr="008F1C60">
        <w:rPr>
          <w:rFonts w:cs="Arial"/>
          <w:sz w:val="28"/>
          <w:szCs w:val="24"/>
        </w:rPr>
        <w:t xml:space="preserve"> City</w:t>
      </w:r>
      <w:r w:rsidR="00ED74F4" w:rsidRPr="008F1C60">
        <w:rPr>
          <w:rFonts w:cs="Arial"/>
          <w:sz w:val="28"/>
          <w:szCs w:val="24"/>
        </w:rPr>
        <w:t xml:space="preserve"> Clerk of the Corporation of The City of Kawartha Lakes de</w:t>
      </w:r>
      <w:r w:rsidR="00A25D25">
        <w:rPr>
          <w:rFonts w:cs="Arial"/>
          <w:sz w:val="28"/>
          <w:szCs w:val="24"/>
        </w:rPr>
        <w:t>clare the following</w:t>
      </w:r>
      <w:r w:rsidR="00ED74F4" w:rsidRPr="008F1C60">
        <w:rPr>
          <w:rFonts w:cs="Arial"/>
          <w:sz w:val="28"/>
          <w:szCs w:val="24"/>
        </w:rPr>
        <w:t xml:space="preserve"> candidates elected as a result of the Mu</w:t>
      </w:r>
      <w:r w:rsidRPr="008F1C60">
        <w:rPr>
          <w:rFonts w:cs="Arial"/>
          <w:sz w:val="28"/>
          <w:szCs w:val="24"/>
        </w:rPr>
        <w:t>nicipal Election held from October 12</w:t>
      </w:r>
      <w:r w:rsidR="00ED74F4" w:rsidRPr="008F1C60">
        <w:rPr>
          <w:rFonts w:cs="Arial"/>
          <w:sz w:val="28"/>
          <w:szCs w:val="24"/>
        </w:rPr>
        <w:t>, 2018</w:t>
      </w:r>
      <w:r w:rsidRPr="008F1C60">
        <w:rPr>
          <w:rFonts w:cs="Arial"/>
          <w:sz w:val="28"/>
          <w:szCs w:val="24"/>
        </w:rPr>
        <w:t xml:space="preserve"> to October 23, 2018</w:t>
      </w:r>
      <w:r w:rsidR="00ED74F4" w:rsidRPr="008F1C60">
        <w:rPr>
          <w:rFonts w:cs="Arial"/>
          <w:sz w:val="28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ad left to right"/>
      </w:tblPr>
      <w:tblGrid>
        <w:gridCol w:w="5238"/>
        <w:gridCol w:w="4320"/>
      </w:tblGrid>
      <w:tr w:rsidR="00ED74F4" w:rsidTr="003C11BD">
        <w:trPr>
          <w:trHeight w:val="455"/>
          <w:tblHeader/>
        </w:trPr>
        <w:tc>
          <w:tcPr>
            <w:tcW w:w="5238" w:type="dxa"/>
            <w:shd w:val="clear" w:color="auto" w:fill="000000" w:themeFill="text1"/>
          </w:tcPr>
          <w:p w:rsidR="00ED74F4" w:rsidRPr="00F57769" w:rsidRDefault="00ED74F4" w:rsidP="008F1C60">
            <w:pPr>
              <w:jc w:val="center"/>
              <w:rPr>
                <w:rFonts w:cs="Arial"/>
                <w:b/>
                <w:color w:val="FFFFFF" w:themeColor="background1"/>
                <w:sz w:val="36"/>
                <w:szCs w:val="24"/>
              </w:rPr>
            </w:pPr>
            <w:r w:rsidRPr="00F57769">
              <w:rPr>
                <w:rFonts w:cs="Arial"/>
                <w:b/>
                <w:color w:val="FFFFFF" w:themeColor="background1"/>
                <w:sz w:val="36"/>
                <w:szCs w:val="24"/>
              </w:rPr>
              <w:t>Office</w:t>
            </w:r>
          </w:p>
        </w:tc>
        <w:tc>
          <w:tcPr>
            <w:tcW w:w="4320" w:type="dxa"/>
            <w:shd w:val="clear" w:color="auto" w:fill="000000" w:themeFill="text1"/>
          </w:tcPr>
          <w:p w:rsidR="00ED74F4" w:rsidRPr="00F57769" w:rsidRDefault="00ED74F4" w:rsidP="008F1C60">
            <w:pPr>
              <w:jc w:val="center"/>
              <w:rPr>
                <w:rFonts w:cs="Arial"/>
                <w:b/>
                <w:color w:val="FFFFFF" w:themeColor="background1"/>
                <w:sz w:val="36"/>
                <w:szCs w:val="24"/>
              </w:rPr>
            </w:pPr>
            <w:r w:rsidRPr="00F57769">
              <w:rPr>
                <w:rFonts w:cs="Arial"/>
                <w:b/>
                <w:color w:val="FFFFFF" w:themeColor="background1"/>
                <w:sz w:val="36"/>
                <w:szCs w:val="24"/>
              </w:rPr>
              <w:t>Elected Candidate</w:t>
            </w:r>
          </w:p>
        </w:tc>
      </w:tr>
      <w:tr w:rsidR="00ED74F4" w:rsidTr="003C11BD">
        <w:trPr>
          <w:trHeight w:val="455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Mayor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 xml:space="preserve">Andy Letham </w:t>
            </w:r>
          </w:p>
        </w:tc>
      </w:tr>
      <w:tr w:rsidR="00ED74F4" w:rsidTr="003C11BD">
        <w:trPr>
          <w:trHeight w:val="455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1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Emmett Yeo</w:t>
            </w:r>
          </w:p>
        </w:tc>
      </w:tr>
      <w:tr w:rsidR="00ED74F4" w:rsidTr="003C11BD">
        <w:trPr>
          <w:trHeight w:val="484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2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Kathleen Seymour-Fagan</w:t>
            </w:r>
          </w:p>
        </w:tc>
      </w:tr>
      <w:tr w:rsidR="00ED74F4" w:rsidTr="003C11BD">
        <w:trPr>
          <w:trHeight w:val="455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3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Doug Elmslie</w:t>
            </w:r>
          </w:p>
        </w:tc>
      </w:tr>
      <w:tr w:rsidR="00ED74F4" w:rsidTr="003C11BD">
        <w:trPr>
          <w:trHeight w:val="455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4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Andrew Veale</w:t>
            </w:r>
          </w:p>
        </w:tc>
      </w:tr>
      <w:tr w:rsidR="00ED74F4" w:rsidTr="003C11BD">
        <w:trPr>
          <w:trHeight w:val="455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5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Pat Dunn</w:t>
            </w:r>
          </w:p>
        </w:tc>
      </w:tr>
      <w:tr w:rsidR="00ED74F4" w:rsidTr="003C11BD">
        <w:trPr>
          <w:trHeight w:val="455"/>
        </w:trPr>
        <w:tc>
          <w:tcPr>
            <w:tcW w:w="5238" w:type="dxa"/>
            <w:vAlign w:val="center"/>
          </w:tcPr>
          <w:p w:rsidR="00ED74F4" w:rsidRPr="003C11BD" w:rsidRDefault="006C3C87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6</w:t>
            </w:r>
          </w:p>
        </w:tc>
        <w:tc>
          <w:tcPr>
            <w:tcW w:w="4320" w:type="dxa"/>
            <w:vAlign w:val="center"/>
          </w:tcPr>
          <w:p w:rsidR="00ED74F4" w:rsidRPr="003C11BD" w:rsidRDefault="006C3C87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Ron Ashmore</w:t>
            </w:r>
          </w:p>
        </w:tc>
      </w:tr>
      <w:tr w:rsidR="006C3C87" w:rsidTr="003C11BD">
        <w:trPr>
          <w:trHeight w:val="455"/>
        </w:trPr>
        <w:tc>
          <w:tcPr>
            <w:tcW w:w="5238" w:type="dxa"/>
            <w:vAlign w:val="center"/>
          </w:tcPr>
          <w:p w:rsidR="006C3C87" w:rsidRPr="003C11BD" w:rsidRDefault="00553AA0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7</w:t>
            </w:r>
          </w:p>
        </w:tc>
        <w:tc>
          <w:tcPr>
            <w:tcW w:w="4320" w:type="dxa"/>
            <w:vAlign w:val="center"/>
          </w:tcPr>
          <w:p w:rsidR="006C3C87" w:rsidRPr="003C11BD" w:rsidRDefault="00553AA0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Patrick O’Reilly</w:t>
            </w:r>
          </w:p>
        </w:tc>
      </w:tr>
      <w:tr w:rsidR="006C3C87" w:rsidTr="003C11BD">
        <w:trPr>
          <w:trHeight w:val="455"/>
        </w:trPr>
        <w:tc>
          <w:tcPr>
            <w:tcW w:w="5238" w:type="dxa"/>
            <w:vAlign w:val="center"/>
          </w:tcPr>
          <w:p w:rsidR="006C3C87" w:rsidRPr="003C11BD" w:rsidRDefault="00553AA0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Councillor Ward 8</w:t>
            </w:r>
          </w:p>
        </w:tc>
        <w:tc>
          <w:tcPr>
            <w:tcW w:w="4320" w:type="dxa"/>
            <w:vAlign w:val="center"/>
          </w:tcPr>
          <w:p w:rsidR="006C3C87" w:rsidRPr="003C11BD" w:rsidRDefault="00553AA0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Tracy Richardson</w:t>
            </w:r>
          </w:p>
        </w:tc>
      </w:tr>
      <w:tr w:rsidR="006C3C87" w:rsidTr="003C11BD">
        <w:trPr>
          <w:trHeight w:val="455"/>
        </w:trPr>
        <w:tc>
          <w:tcPr>
            <w:tcW w:w="5238" w:type="dxa"/>
            <w:vAlign w:val="center"/>
          </w:tcPr>
          <w:p w:rsidR="006C3C87" w:rsidRPr="003C11BD" w:rsidRDefault="00553AA0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English-Public School Board Trustee (Wards 1 and 4)</w:t>
            </w:r>
          </w:p>
        </w:tc>
        <w:tc>
          <w:tcPr>
            <w:tcW w:w="4320" w:type="dxa"/>
            <w:vAlign w:val="center"/>
          </w:tcPr>
          <w:p w:rsidR="006C3C87" w:rsidRPr="003C11BD" w:rsidRDefault="00553AA0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Don Alton</w:t>
            </w:r>
          </w:p>
        </w:tc>
      </w:tr>
      <w:tr w:rsidR="006C3C87" w:rsidTr="003C11BD">
        <w:trPr>
          <w:trHeight w:val="455"/>
        </w:trPr>
        <w:tc>
          <w:tcPr>
            <w:tcW w:w="5238" w:type="dxa"/>
            <w:vAlign w:val="center"/>
          </w:tcPr>
          <w:p w:rsidR="006C3C87" w:rsidRPr="003C11BD" w:rsidRDefault="00386F3D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English-Public School Board Trustee (Wards 2 and 3)</w:t>
            </w:r>
          </w:p>
        </w:tc>
        <w:tc>
          <w:tcPr>
            <w:tcW w:w="4320" w:type="dxa"/>
            <w:vAlign w:val="center"/>
          </w:tcPr>
          <w:p w:rsidR="006C3C87" w:rsidRPr="003C11BD" w:rsidRDefault="00F57769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John Byrne (acclaimed)</w:t>
            </w:r>
          </w:p>
        </w:tc>
      </w:tr>
      <w:tr w:rsidR="00553AA0" w:rsidTr="003C11BD">
        <w:trPr>
          <w:trHeight w:val="455"/>
        </w:trPr>
        <w:tc>
          <w:tcPr>
            <w:tcW w:w="5238" w:type="dxa"/>
            <w:vAlign w:val="center"/>
          </w:tcPr>
          <w:p w:rsidR="00553AA0" w:rsidRPr="003C11BD" w:rsidRDefault="00386F3D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English-Public School Board Trustee (Ward 5)</w:t>
            </w:r>
          </w:p>
        </w:tc>
        <w:tc>
          <w:tcPr>
            <w:tcW w:w="4320" w:type="dxa"/>
            <w:vAlign w:val="center"/>
          </w:tcPr>
          <w:p w:rsidR="00553AA0" w:rsidRPr="003C11BD" w:rsidRDefault="00F57769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David Morrison (acclaimed)</w:t>
            </w:r>
          </w:p>
        </w:tc>
      </w:tr>
      <w:tr w:rsidR="00553AA0" w:rsidTr="003C11BD">
        <w:trPr>
          <w:trHeight w:val="455"/>
        </w:trPr>
        <w:tc>
          <w:tcPr>
            <w:tcW w:w="5238" w:type="dxa"/>
            <w:vAlign w:val="center"/>
          </w:tcPr>
          <w:p w:rsidR="00553AA0" w:rsidRPr="003C11BD" w:rsidRDefault="00386F3D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English-Public School Board Trustee (Wards 6 and 8)</w:t>
            </w:r>
          </w:p>
        </w:tc>
        <w:tc>
          <w:tcPr>
            <w:tcW w:w="4320" w:type="dxa"/>
            <w:vAlign w:val="center"/>
          </w:tcPr>
          <w:p w:rsidR="00553AA0" w:rsidRPr="003C11BD" w:rsidRDefault="00F57769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Judy Saunders (acclaimed)</w:t>
            </w:r>
          </w:p>
        </w:tc>
      </w:tr>
      <w:tr w:rsidR="00553AA0" w:rsidTr="003C11BD">
        <w:trPr>
          <w:trHeight w:val="455"/>
        </w:trPr>
        <w:tc>
          <w:tcPr>
            <w:tcW w:w="5238" w:type="dxa"/>
            <w:vAlign w:val="center"/>
          </w:tcPr>
          <w:p w:rsidR="00553AA0" w:rsidRPr="003C11BD" w:rsidRDefault="00386F3D" w:rsidP="00F5776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English-Public School Board Trustee (Ward 7)</w:t>
            </w:r>
          </w:p>
        </w:tc>
        <w:tc>
          <w:tcPr>
            <w:tcW w:w="4320" w:type="dxa"/>
            <w:vAlign w:val="center"/>
          </w:tcPr>
          <w:p w:rsidR="00553AA0" w:rsidRPr="003C11BD" w:rsidRDefault="00F57769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>Colleen Wilcox (acclaimed)</w:t>
            </w:r>
          </w:p>
        </w:tc>
      </w:tr>
      <w:tr w:rsidR="00F57769" w:rsidTr="003C11BD">
        <w:trPr>
          <w:trHeight w:val="455"/>
        </w:trPr>
        <w:tc>
          <w:tcPr>
            <w:tcW w:w="5238" w:type="dxa"/>
            <w:vAlign w:val="center"/>
          </w:tcPr>
          <w:p w:rsidR="00F57769" w:rsidRPr="003C11BD" w:rsidRDefault="002F1319" w:rsidP="002F1319">
            <w:pPr>
              <w:rPr>
                <w:rFonts w:cs="Arial"/>
                <w:sz w:val="28"/>
                <w:szCs w:val="24"/>
              </w:rPr>
            </w:pPr>
            <w:r w:rsidRPr="003C11BD">
              <w:rPr>
                <w:rFonts w:cs="Arial"/>
                <w:sz w:val="28"/>
                <w:szCs w:val="24"/>
              </w:rPr>
              <w:t>English-</w:t>
            </w:r>
            <w:r w:rsidR="00F57769" w:rsidRPr="003C11BD">
              <w:rPr>
                <w:rFonts w:cs="Arial"/>
                <w:sz w:val="28"/>
                <w:szCs w:val="24"/>
              </w:rPr>
              <w:t xml:space="preserve">Separate School Board Trustee </w:t>
            </w:r>
          </w:p>
        </w:tc>
        <w:tc>
          <w:tcPr>
            <w:tcW w:w="4320" w:type="dxa"/>
            <w:vAlign w:val="center"/>
          </w:tcPr>
          <w:p w:rsidR="00F57769" w:rsidRPr="003C11BD" w:rsidRDefault="00F57769" w:rsidP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 xml:space="preserve">Michelle </w:t>
            </w:r>
            <w:proofErr w:type="spellStart"/>
            <w:r w:rsidRPr="003C11BD">
              <w:rPr>
                <w:rFonts w:cs="Arial"/>
                <w:b/>
                <w:sz w:val="28"/>
                <w:szCs w:val="24"/>
              </w:rPr>
              <w:t>Griepsma</w:t>
            </w:r>
            <w:proofErr w:type="spellEnd"/>
            <w:r w:rsidRPr="003C11BD">
              <w:rPr>
                <w:rFonts w:cs="Arial"/>
                <w:b/>
                <w:sz w:val="28"/>
                <w:szCs w:val="24"/>
              </w:rPr>
              <w:t xml:space="preserve"> (acclaimed)</w:t>
            </w:r>
          </w:p>
        </w:tc>
      </w:tr>
      <w:tr w:rsidR="00F57769" w:rsidTr="003C11BD">
        <w:trPr>
          <w:trHeight w:val="455"/>
        </w:trPr>
        <w:tc>
          <w:tcPr>
            <w:tcW w:w="5238" w:type="dxa"/>
            <w:vAlign w:val="center"/>
          </w:tcPr>
          <w:p w:rsidR="00F57769" w:rsidRPr="003C11BD" w:rsidRDefault="00F57769" w:rsidP="00F57769">
            <w:pPr>
              <w:pStyle w:val="NormalWeb"/>
              <w:rPr>
                <w:rFonts w:ascii="Arial" w:hAnsi="Arial" w:cs="Arial"/>
                <w:sz w:val="28"/>
              </w:rPr>
            </w:pPr>
            <w:r w:rsidRPr="003C11BD">
              <w:rPr>
                <w:rFonts w:ascii="Arial" w:hAnsi="Arial" w:cs="Arial"/>
                <w:sz w:val="28"/>
              </w:rPr>
              <w:t>*French-Public School Board Trustee</w:t>
            </w:r>
          </w:p>
        </w:tc>
        <w:tc>
          <w:tcPr>
            <w:tcW w:w="4320" w:type="dxa"/>
            <w:vAlign w:val="center"/>
          </w:tcPr>
          <w:p w:rsidR="002F1319" w:rsidRPr="003C11BD" w:rsidRDefault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 xml:space="preserve">Sylvie Landry </w:t>
            </w:r>
          </w:p>
          <w:p w:rsidR="00F57769" w:rsidRPr="003C11BD" w:rsidRDefault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0"/>
                <w:szCs w:val="24"/>
              </w:rPr>
              <w:t>(Leading in Kawartha Lakes)</w:t>
            </w:r>
          </w:p>
        </w:tc>
      </w:tr>
      <w:tr w:rsidR="00F57769" w:rsidTr="003C11BD">
        <w:trPr>
          <w:trHeight w:val="455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F57769" w:rsidRPr="003C11BD" w:rsidRDefault="00F57769" w:rsidP="00F57769">
            <w:pPr>
              <w:pStyle w:val="NormalWeb"/>
              <w:rPr>
                <w:rFonts w:ascii="Arial" w:hAnsi="Arial" w:cs="Arial"/>
                <w:sz w:val="28"/>
              </w:rPr>
            </w:pPr>
            <w:r w:rsidRPr="003C11BD">
              <w:rPr>
                <w:rFonts w:ascii="Arial" w:hAnsi="Arial" w:cs="Arial"/>
                <w:sz w:val="28"/>
              </w:rPr>
              <w:t xml:space="preserve">*French-Separate School Board Trustee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2F1319" w:rsidRPr="003C11BD" w:rsidRDefault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8"/>
                <w:szCs w:val="24"/>
              </w:rPr>
              <w:t xml:space="preserve">Roger </w:t>
            </w:r>
            <w:proofErr w:type="spellStart"/>
            <w:r w:rsidRPr="003C11BD">
              <w:rPr>
                <w:rFonts w:cs="Arial"/>
                <w:b/>
                <w:sz w:val="28"/>
                <w:szCs w:val="24"/>
              </w:rPr>
              <w:t>Brideau</w:t>
            </w:r>
            <w:proofErr w:type="spellEnd"/>
            <w:r w:rsidRPr="003C11BD">
              <w:rPr>
                <w:rFonts w:cs="Arial"/>
                <w:b/>
                <w:sz w:val="28"/>
                <w:szCs w:val="24"/>
              </w:rPr>
              <w:t xml:space="preserve"> </w:t>
            </w:r>
          </w:p>
          <w:p w:rsidR="00F57769" w:rsidRPr="003C11BD" w:rsidRDefault="00F57769">
            <w:pPr>
              <w:rPr>
                <w:rFonts w:cs="Arial"/>
                <w:b/>
                <w:sz w:val="28"/>
                <w:szCs w:val="24"/>
              </w:rPr>
            </w:pPr>
            <w:r w:rsidRPr="003C11BD">
              <w:rPr>
                <w:rFonts w:cs="Arial"/>
                <w:b/>
                <w:sz w:val="20"/>
                <w:szCs w:val="24"/>
              </w:rPr>
              <w:t>(Leading in Kawartha Lakes)</w:t>
            </w:r>
          </w:p>
        </w:tc>
      </w:tr>
      <w:tr w:rsidR="00F57769" w:rsidTr="00F57769">
        <w:trPr>
          <w:trHeight w:val="455"/>
        </w:trPr>
        <w:tc>
          <w:tcPr>
            <w:tcW w:w="9558" w:type="dxa"/>
            <w:gridSpan w:val="2"/>
            <w:vAlign w:val="center"/>
          </w:tcPr>
          <w:p w:rsidR="00F57769" w:rsidRPr="002F1319" w:rsidRDefault="002F1319" w:rsidP="002F1319">
            <w:pPr>
              <w:jc w:val="right"/>
              <w:rPr>
                <w:rFonts w:cs="Arial"/>
                <w:sz w:val="28"/>
                <w:szCs w:val="24"/>
              </w:rPr>
            </w:pPr>
            <w:r w:rsidRPr="002F1319">
              <w:rPr>
                <w:rFonts w:cs="Arial"/>
                <w:szCs w:val="24"/>
              </w:rPr>
              <w:t xml:space="preserve">*Complete French School Board results </w:t>
            </w:r>
            <w:r w:rsidR="00F57769" w:rsidRPr="002F1319">
              <w:rPr>
                <w:rFonts w:cs="Arial"/>
                <w:szCs w:val="24"/>
              </w:rPr>
              <w:t xml:space="preserve">to be compiled by the City of Oshawa. </w:t>
            </w:r>
          </w:p>
        </w:tc>
      </w:tr>
    </w:tbl>
    <w:p w:rsidR="00ED74F4" w:rsidRDefault="00ED74F4" w:rsidP="00ED74F4">
      <w:pPr>
        <w:rPr>
          <w:rFonts w:cs="Arial"/>
          <w:b/>
          <w:szCs w:val="24"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  <w:tblDescription w:val="read left to right"/>
      </w:tblPr>
      <w:tblGrid>
        <w:gridCol w:w="4788"/>
        <w:gridCol w:w="4620"/>
      </w:tblGrid>
      <w:tr w:rsidR="00ED74F4" w:rsidTr="002F1319">
        <w:trPr>
          <w:trHeight w:val="491"/>
        </w:trPr>
        <w:tc>
          <w:tcPr>
            <w:tcW w:w="4788" w:type="dxa"/>
            <w:vAlign w:val="center"/>
          </w:tcPr>
          <w:p w:rsidR="00ED74F4" w:rsidRDefault="00ED74F4" w:rsidP="00F5776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Signature </w:t>
            </w:r>
            <w:r w:rsidR="00F57769">
              <w:rPr>
                <w:rFonts w:cs="Arial"/>
                <w:b/>
                <w:szCs w:val="24"/>
              </w:rPr>
              <w:t>of City Clerk</w:t>
            </w:r>
            <w:r w:rsidR="002F1319">
              <w:rPr>
                <w:rFonts w:cs="Arial"/>
                <w:b/>
                <w:szCs w:val="24"/>
              </w:rPr>
              <w:t>,</w:t>
            </w:r>
            <w:r w:rsidR="00F57769">
              <w:rPr>
                <w:rFonts w:cs="Arial"/>
                <w:b/>
                <w:szCs w:val="24"/>
              </w:rPr>
              <w:t xml:space="preserve"> Cathie Ritchie:</w:t>
            </w:r>
          </w:p>
        </w:tc>
        <w:tc>
          <w:tcPr>
            <w:tcW w:w="4620" w:type="dxa"/>
            <w:vAlign w:val="center"/>
          </w:tcPr>
          <w:p w:rsidR="00ED74F4" w:rsidRDefault="00ED74F4" w:rsidP="00F57769">
            <w:pPr>
              <w:rPr>
                <w:rFonts w:cs="Arial"/>
                <w:b/>
                <w:szCs w:val="24"/>
              </w:rPr>
            </w:pPr>
          </w:p>
        </w:tc>
      </w:tr>
      <w:tr w:rsidR="00ED74F4" w:rsidTr="002F1319">
        <w:trPr>
          <w:trHeight w:val="491"/>
        </w:trPr>
        <w:tc>
          <w:tcPr>
            <w:tcW w:w="4788" w:type="dxa"/>
            <w:vAlign w:val="center"/>
          </w:tcPr>
          <w:p w:rsidR="00ED74F4" w:rsidRDefault="00ED74F4" w:rsidP="00F5776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</w:tc>
        <w:tc>
          <w:tcPr>
            <w:tcW w:w="4620" w:type="dxa"/>
            <w:vAlign w:val="center"/>
          </w:tcPr>
          <w:p w:rsidR="00ED74F4" w:rsidRDefault="00DC08F8" w:rsidP="00F5776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October 24, 2018</w:t>
            </w:r>
          </w:p>
        </w:tc>
      </w:tr>
    </w:tbl>
    <w:p w:rsidR="00ED74F4" w:rsidRDefault="00ED74F4" w:rsidP="00ED74F4">
      <w:pPr>
        <w:rPr>
          <w:rFonts w:cs="Arial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2F1319" w:rsidRPr="002F1319" w:rsidTr="00035FA6">
        <w:tc>
          <w:tcPr>
            <w:tcW w:w="0" w:type="auto"/>
            <w:shd w:val="clear" w:color="auto" w:fill="000000" w:themeFill="text1"/>
            <w:hideMark/>
          </w:tcPr>
          <w:p w:rsidR="002F1319" w:rsidRPr="00035FA6" w:rsidRDefault="00035FA6" w:rsidP="002F1319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lastRenderedPageBreak/>
              <w:t xml:space="preserve">Total </w:t>
            </w:r>
            <w:r w:rsidR="002F1319" w:rsidRPr="00035FA6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Number of Ballots Ca</w:t>
            </w:r>
            <w:r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st:</w:t>
            </w:r>
            <w:r w:rsidR="00170A3A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 xml:space="preserve"> 25280</w:t>
            </w:r>
          </w:p>
        </w:tc>
      </w:tr>
    </w:tbl>
    <w:p w:rsidR="002F1319" w:rsidRPr="008F1C60" w:rsidRDefault="002F1319" w:rsidP="00FC13FB">
      <w:pPr>
        <w:spacing w:before="120" w:after="120" w:line="240" w:lineRule="auto"/>
        <w:rPr>
          <w:rFonts w:eastAsia="Times New Roman" w:cs="Arial"/>
          <w:sz w:val="20"/>
          <w:szCs w:val="24"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32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32"/>
                <w:lang w:eastAsia="en-CA"/>
              </w:rPr>
              <w:t>Mayor</w:t>
            </w:r>
          </w:p>
        </w:tc>
      </w:tr>
      <w:tr w:rsidR="00F33715" w:rsidRPr="002F1319" w:rsidTr="00ED1C00">
        <w:tc>
          <w:tcPr>
            <w:tcW w:w="1667" w:type="pct"/>
            <w:hideMark/>
          </w:tcPr>
          <w:p w:rsidR="00F33715" w:rsidRPr="002F1319" w:rsidRDefault="00F33715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vAlign w:val="center"/>
            <w:hideMark/>
          </w:tcPr>
          <w:p w:rsidR="00F33715" w:rsidRPr="002F1319" w:rsidRDefault="00F33715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  <w:vAlign w:val="center"/>
          </w:tcPr>
          <w:p w:rsidR="00F33715" w:rsidRPr="002F1319" w:rsidRDefault="00F33715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F33715" w:rsidRPr="002F1319" w:rsidTr="00ED1C00">
        <w:tc>
          <w:tcPr>
            <w:tcW w:w="1667" w:type="pct"/>
            <w:hideMark/>
          </w:tcPr>
          <w:p w:rsidR="00F33715" w:rsidRPr="002F1319" w:rsidRDefault="00F33715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Gord James</w:t>
            </w:r>
          </w:p>
        </w:tc>
        <w:tc>
          <w:tcPr>
            <w:tcW w:w="1667" w:type="pct"/>
            <w:vAlign w:val="center"/>
            <w:hideMark/>
          </w:tcPr>
          <w:p w:rsidR="00F33715" w:rsidRPr="002F1319" w:rsidRDefault="00F33715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9878</w:t>
            </w:r>
          </w:p>
        </w:tc>
        <w:tc>
          <w:tcPr>
            <w:tcW w:w="1666" w:type="pct"/>
            <w:vAlign w:val="center"/>
          </w:tcPr>
          <w:p w:rsidR="00F33715" w:rsidRDefault="00F33715" w:rsidP="00ED1C00">
            <w:pPr>
              <w:jc w:val="center"/>
            </w:pPr>
            <w:r>
              <w:t>39.13%</w:t>
            </w:r>
          </w:p>
        </w:tc>
      </w:tr>
      <w:tr w:rsidR="00F33715" w:rsidRPr="002F1319" w:rsidTr="00ED1C00">
        <w:tc>
          <w:tcPr>
            <w:tcW w:w="1667" w:type="pct"/>
            <w:hideMark/>
          </w:tcPr>
          <w:p w:rsidR="00F33715" w:rsidRPr="002F1319" w:rsidRDefault="00F33715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Brian Junkin</w:t>
            </w:r>
          </w:p>
        </w:tc>
        <w:tc>
          <w:tcPr>
            <w:tcW w:w="1667" w:type="pct"/>
            <w:vAlign w:val="center"/>
            <w:hideMark/>
          </w:tcPr>
          <w:p w:rsidR="00F33715" w:rsidRPr="002F1319" w:rsidRDefault="00F33715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2724</w:t>
            </w:r>
          </w:p>
        </w:tc>
        <w:tc>
          <w:tcPr>
            <w:tcW w:w="1666" w:type="pct"/>
            <w:vAlign w:val="center"/>
          </w:tcPr>
          <w:p w:rsidR="00F33715" w:rsidRDefault="00F33715" w:rsidP="00ED1C00">
            <w:pPr>
              <w:jc w:val="center"/>
            </w:pPr>
            <w:r>
              <w:t>10.79%</w:t>
            </w:r>
          </w:p>
        </w:tc>
      </w:tr>
      <w:tr w:rsidR="00F33715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F33715" w:rsidRPr="002F1319" w:rsidRDefault="00F33715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Andy Letham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F33715" w:rsidRPr="002F1319" w:rsidRDefault="00F33715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11435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F33715" w:rsidRPr="00ED1C00" w:rsidRDefault="00F33715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45.30%</w:t>
            </w:r>
          </w:p>
        </w:tc>
      </w:tr>
      <w:tr w:rsidR="00F33715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F33715" w:rsidRPr="002F1319" w:rsidRDefault="00F33715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Peter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Weygang</w:t>
            </w:r>
            <w:proofErr w:type="spellEnd"/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F33715" w:rsidRPr="002F1319" w:rsidRDefault="00F33715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1007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F33715" w:rsidRDefault="00F33715" w:rsidP="00ED1C00">
            <w:pPr>
              <w:jc w:val="center"/>
            </w:pPr>
            <w:r>
              <w:t>3.99%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200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36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25044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200</w:t>
            </w:r>
          </w:p>
        </w:tc>
      </w:tr>
    </w:tbl>
    <w:p w:rsidR="002F1319" w:rsidRDefault="002F1319" w:rsidP="00FC13FB">
      <w:pPr>
        <w:spacing w:before="120" w:after="120" w:line="240" w:lineRule="auto"/>
        <w:rPr>
          <w:rFonts w:eastAsia="Times New Roman" w:cs="Arial"/>
          <w:sz w:val="20"/>
          <w:szCs w:val="24"/>
          <w:lang w:eastAsia="en-CA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18"/>
        <w:gridCol w:w="630"/>
        <w:gridCol w:w="540"/>
        <w:gridCol w:w="720"/>
        <w:gridCol w:w="900"/>
        <w:gridCol w:w="720"/>
        <w:gridCol w:w="900"/>
        <w:gridCol w:w="810"/>
        <w:gridCol w:w="900"/>
        <w:gridCol w:w="720"/>
        <w:gridCol w:w="810"/>
        <w:gridCol w:w="990"/>
      </w:tblGrid>
      <w:tr w:rsidR="00FC13FB" w:rsidRPr="00DD0AE2" w:rsidTr="00FC13FB">
        <w:trPr>
          <w:trHeight w:val="1070"/>
        </w:trPr>
        <w:tc>
          <w:tcPr>
            <w:tcW w:w="918" w:type="dxa"/>
            <w:shd w:val="clear" w:color="auto" w:fill="000000" w:themeFill="text1"/>
            <w:hideMark/>
          </w:tcPr>
          <w:p w:rsidR="00FC13FB" w:rsidRPr="00FC13FB" w:rsidRDefault="00FC13FB" w:rsidP="00396729">
            <w:pPr>
              <w:spacing w:before="100" w:beforeAutospacing="1" w:after="100" w:afterAutospacing="1"/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</w:pPr>
          </w:p>
        </w:tc>
        <w:tc>
          <w:tcPr>
            <w:tcW w:w="630" w:type="dxa"/>
            <w:shd w:val="clear" w:color="auto" w:fill="000000" w:themeFill="text1"/>
            <w:textDirection w:val="btLr"/>
            <w:vAlign w:val="center"/>
            <w:hideMark/>
          </w:tcPr>
          <w:p w:rsidR="00FC13FB" w:rsidRPr="00FC13FB" w:rsidRDefault="00FC13FB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24"/>
                <w:lang w:eastAsia="en-CA"/>
              </w:rPr>
            </w:pPr>
            <w:proofErr w:type="spellStart"/>
            <w:r w:rsidRPr="00FC13FB">
              <w:rPr>
                <w:rFonts w:eastAsia="Times New Roman" w:cs="Arial"/>
                <w:b/>
                <w:color w:val="FFFFFF" w:themeColor="background1"/>
                <w:sz w:val="18"/>
                <w:szCs w:val="24"/>
                <w:lang w:eastAsia="en-CA"/>
              </w:rPr>
              <w:t>Undervotes</w:t>
            </w:r>
            <w:proofErr w:type="spellEnd"/>
          </w:p>
        </w:tc>
        <w:tc>
          <w:tcPr>
            <w:tcW w:w="540" w:type="dxa"/>
            <w:shd w:val="clear" w:color="auto" w:fill="000000" w:themeFill="text1"/>
            <w:textDirection w:val="btLr"/>
            <w:vAlign w:val="center"/>
            <w:hideMark/>
          </w:tcPr>
          <w:p w:rsidR="00FC13FB" w:rsidRPr="00FC13FB" w:rsidRDefault="00FC13FB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24"/>
                <w:lang w:eastAsia="en-CA"/>
              </w:rPr>
            </w:pPr>
            <w:proofErr w:type="spellStart"/>
            <w:r w:rsidRPr="00FC13FB">
              <w:rPr>
                <w:rFonts w:eastAsia="Times New Roman" w:cs="Arial"/>
                <w:b/>
                <w:color w:val="FFFFFF" w:themeColor="background1"/>
                <w:sz w:val="18"/>
                <w:szCs w:val="24"/>
                <w:lang w:eastAsia="en-CA"/>
              </w:rPr>
              <w:t>Overvotes</w:t>
            </w:r>
            <w:proofErr w:type="spellEnd"/>
          </w:p>
        </w:tc>
        <w:tc>
          <w:tcPr>
            <w:tcW w:w="1620" w:type="dxa"/>
            <w:gridSpan w:val="2"/>
            <w:shd w:val="clear" w:color="auto" w:fill="000000" w:themeFill="text1"/>
            <w:vAlign w:val="center"/>
            <w:hideMark/>
          </w:tcPr>
          <w:p w:rsidR="00FC13FB" w:rsidRPr="00FC13FB" w:rsidRDefault="00061461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  <w:t>Gord James</w:t>
            </w:r>
          </w:p>
        </w:tc>
        <w:tc>
          <w:tcPr>
            <w:tcW w:w="1620" w:type="dxa"/>
            <w:gridSpan w:val="2"/>
            <w:shd w:val="clear" w:color="auto" w:fill="000000" w:themeFill="text1"/>
            <w:vAlign w:val="center"/>
            <w:hideMark/>
          </w:tcPr>
          <w:p w:rsidR="00FC13FB" w:rsidRPr="00FC13FB" w:rsidRDefault="00061461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  <w:t>Brian Junkin</w:t>
            </w:r>
          </w:p>
        </w:tc>
        <w:tc>
          <w:tcPr>
            <w:tcW w:w="1710" w:type="dxa"/>
            <w:gridSpan w:val="2"/>
            <w:shd w:val="clear" w:color="auto" w:fill="000000" w:themeFill="text1"/>
            <w:vAlign w:val="center"/>
            <w:hideMark/>
          </w:tcPr>
          <w:p w:rsidR="00FC13FB" w:rsidRPr="00FC13FB" w:rsidRDefault="00061461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  <w:t>Andy Letham</w:t>
            </w:r>
          </w:p>
        </w:tc>
        <w:tc>
          <w:tcPr>
            <w:tcW w:w="1530" w:type="dxa"/>
            <w:gridSpan w:val="2"/>
            <w:shd w:val="clear" w:color="auto" w:fill="000000" w:themeFill="text1"/>
            <w:vAlign w:val="center"/>
            <w:hideMark/>
          </w:tcPr>
          <w:p w:rsidR="00FC13FB" w:rsidRPr="00FC13FB" w:rsidRDefault="00061461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  <w:t xml:space="preserve">Peter </w:t>
            </w:r>
            <w:proofErr w:type="spellStart"/>
            <w:r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  <w:t>Weygang</w:t>
            </w:r>
            <w:proofErr w:type="spellEnd"/>
          </w:p>
        </w:tc>
        <w:tc>
          <w:tcPr>
            <w:tcW w:w="990" w:type="dxa"/>
            <w:shd w:val="clear" w:color="auto" w:fill="000000" w:themeFill="text1"/>
            <w:vAlign w:val="center"/>
            <w:hideMark/>
          </w:tcPr>
          <w:p w:rsidR="00FC13FB" w:rsidRPr="00FC13FB" w:rsidRDefault="00FC13FB" w:rsidP="003967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</w:pPr>
            <w:r w:rsidRPr="00FC13FB">
              <w:rPr>
                <w:rFonts w:eastAsia="Times New Roman" w:cs="Arial"/>
                <w:b/>
                <w:color w:val="FFFFFF" w:themeColor="background1"/>
                <w:sz w:val="20"/>
                <w:szCs w:val="24"/>
                <w:lang w:eastAsia="en-CA"/>
              </w:rPr>
              <w:t>Total Votes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1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17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927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36.11%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417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16.24%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1,107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43.12%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116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4.52%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2,567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2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30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1,012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31.97%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522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16.49%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1,329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41.99%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302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9.54%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3,165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3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21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1,047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32.00%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524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16.01%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1,562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47.74%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139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4.25%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3,272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4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16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1,070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42.39%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218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8.64%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1,176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46.59%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60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2.38%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2,524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5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21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1,697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41.69%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210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5.16%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2,080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51.09%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84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2.06%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4,071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6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36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1,275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39.47%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338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10.46%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1,461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45.23%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156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4.83%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3,230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7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21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8</w:t>
            </w:r>
          </w:p>
        </w:tc>
        <w:tc>
          <w:tcPr>
            <w:tcW w:w="72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1,893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47.83%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237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5.99%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1,757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44.39%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71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1.79%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3,958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Ward 8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38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957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42.40%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258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11.43%</w:t>
            </w:r>
          </w:p>
        </w:tc>
        <w:tc>
          <w:tcPr>
            <w:tcW w:w="81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963</w:t>
            </w:r>
          </w:p>
        </w:tc>
        <w:tc>
          <w:tcPr>
            <w:tcW w:w="900" w:type="dxa"/>
            <w:vAlign w:val="center"/>
            <w:hideMark/>
          </w:tcPr>
          <w:p w:rsidR="00FC13FB" w:rsidRPr="0026180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26180B">
              <w:rPr>
                <w:rFonts w:eastAsia="Times New Roman" w:cs="Arial"/>
                <w:b/>
                <w:sz w:val="20"/>
                <w:szCs w:val="24"/>
                <w:lang w:eastAsia="en-CA"/>
              </w:rPr>
              <w:t>42.67%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79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3.50%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 w:rsidRPr="00DD0AE2">
              <w:rPr>
                <w:rFonts w:eastAsia="Times New Roman" w:cs="Arial"/>
                <w:sz w:val="20"/>
                <w:szCs w:val="24"/>
                <w:lang w:eastAsia="en-CA"/>
              </w:rPr>
              <w:t>2,257</w:t>
            </w:r>
          </w:p>
        </w:tc>
      </w:tr>
      <w:tr w:rsidR="00FC13FB" w:rsidRPr="00DD0AE2" w:rsidTr="00FC13FB">
        <w:trPr>
          <w:trHeight w:val="300"/>
        </w:trPr>
        <w:tc>
          <w:tcPr>
            <w:tcW w:w="918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en-CA"/>
              </w:rPr>
              <w:t>Total</w:t>
            </w:r>
          </w:p>
        </w:tc>
        <w:tc>
          <w:tcPr>
            <w:tcW w:w="63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200</w:t>
            </w:r>
          </w:p>
        </w:tc>
        <w:tc>
          <w:tcPr>
            <w:tcW w:w="54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36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9878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39.13%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2724</w:t>
            </w:r>
          </w:p>
        </w:tc>
        <w:tc>
          <w:tcPr>
            <w:tcW w:w="90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10.79%</w:t>
            </w:r>
          </w:p>
        </w:tc>
        <w:tc>
          <w:tcPr>
            <w:tcW w:w="810" w:type="dxa"/>
            <w:vAlign w:val="center"/>
            <w:hideMark/>
          </w:tcPr>
          <w:p w:rsidR="00FC13FB" w:rsidRPr="00FC13F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FC13FB">
              <w:rPr>
                <w:rFonts w:eastAsia="Times New Roman" w:cs="Arial"/>
                <w:b/>
                <w:sz w:val="20"/>
                <w:szCs w:val="24"/>
                <w:lang w:eastAsia="en-CA"/>
              </w:rPr>
              <w:t>11435</w:t>
            </w:r>
          </w:p>
        </w:tc>
        <w:tc>
          <w:tcPr>
            <w:tcW w:w="900" w:type="dxa"/>
            <w:vAlign w:val="center"/>
            <w:hideMark/>
          </w:tcPr>
          <w:p w:rsidR="00FC13FB" w:rsidRPr="00FC13FB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4"/>
                <w:lang w:eastAsia="en-CA"/>
              </w:rPr>
            </w:pPr>
            <w:r w:rsidRPr="00FC13FB">
              <w:rPr>
                <w:rFonts w:eastAsia="Times New Roman" w:cs="Arial"/>
                <w:b/>
                <w:sz w:val="20"/>
                <w:szCs w:val="24"/>
                <w:lang w:eastAsia="en-CA"/>
              </w:rPr>
              <w:t>45.30%</w:t>
            </w:r>
          </w:p>
        </w:tc>
        <w:tc>
          <w:tcPr>
            <w:tcW w:w="72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1007</w:t>
            </w:r>
          </w:p>
        </w:tc>
        <w:tc>
          <w:tcPr>
            <w:tcW w:w="810" w:type="dxa"/>
            <w:vAlign w:val="center"/>
            <w:hideMark/>
          </w:tcPr>
          <w:p w:rsidR="00FC13FB" w:rsidRPr="00DD0AE2" w:rsidRDefault="00FC13FB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3.99%</w:t>
            </w:r>
          </w:p>
        </w:tc>
        <w:tc>
          <w:tcPr>
            <w:tcW w:w="990" w:type="dxa"/>
            <w:vAlign w:val="center"/>
            <w:hideMark/>
          </w:tcPr>
          <w:p w:rsidR="00FC13FB" w:rsidRPr="00DD0AE2" w:rsidRDefault="00170A3A" w:rsidP="00FC13FB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0"/>
                <w:szCs w:val="24"/>
                <w:lang w:eastAsia="en-CA"/>
              </w:rPr>
            </w:pPr>
            <w:r>
              <w:rPr>
                <w:rFonts w:eastAsia="Times New Roman" w:cs="Arial"/>
                <w:sz w:val="20"/>
                <w:szCs w:val="24"/>
                <w:lang w:eastAsia="en-CA"/>
              </w:rPr>
              <w:t>25244</w:t>
            </w:r>
          </w:p>
        </w:tc>
      </w:tr>
    </w:tbl>
    <w:p w:rsidR="00DD0AE2" w:rsidRPr="008F1C60" w:rsidRDefault="00DD0AE2" w:rsidP="00FC13FB">
      <w:pPr>
        <w:spacing w:before="120" w:after="120" w:line="240" w:lineRule="auto"/>
        <w:rPr>
          <w:rFonts w:eastAsia="Times New Roman" w:cs="Arial"/>
          <w:sz w:val="20"/>
          <w:szCs w:val="24"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32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32"/>
                <w:lang w:eastAsia="en-CA"/>
              </w:rPr>
              <w:t>Councillor Ward 1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  <w:vAlign w:val="center"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Raymonde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Blais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 xml:space="preserve"> Couture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195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7.53%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Don Logan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680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26.24%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Rob Macklem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479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18.49%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Emmett Yeo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1213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46.82%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24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2567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24</w:t>
            </w:r>
          </w:p>
        </w:tc>
      </w:tr>
    </w:tbl>
    <w:p w:rsidR="002F1319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p w:rsidR="00660663" w:rsidRPr="008F1C60" w:rsidRDefault="00660663" w:rsidP="002F1319">
      <w:pPr>
        <w:spacing w:before="100" w:beforeAutospacing="1" w:after="100" w:afterAutospacing="1" w:line="240" w:lineRule="auto"/>
        <w:rPr>
          <w:rFonts w:eastAsia="Times New Roman" w:cs="Arial"/>
          <w:sz w:val="18"/>
          <w:szCs w:val="24"/>
          <w:lang w:eastAsia="en-CA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lastRenderedPageBreak/>
              <w:t>Councillor</w:t>
            </w:r>
            <w:r w:rsidRPr="00F33715">
              <w:rPr>
                <w:rFonts w:eastAsia="Times New Roman" w:cs="Arial"/>
                <w:b/>
                <w:sz w:val="32"/>
                <w:szCs w:val="24"/>
                <w:lang w:eastAsia="en-CA"/>
              </w:rPr>
              <w:t xml:space="preserve"> Ward 2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  <w:vAlign w:val="center"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Jim Greensides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143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4.49%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Afe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 xml:space="preserve">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Helleman</w:t>
            </w:r>
            <w:proofErr w:type="spellEnd"/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615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19.29%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Leslie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Mieszkowski</w:t>
            </w:r>
            <w:proofErr w:type="spellEnd"/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75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2.35%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Kathleen Seymour-Fagan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1112</w:t>
            </w:r>
          </w:p>
        </w:tc>
        <w:tc>
          <w:tcPr>
            <w:tcW w:w="1666" w:type="pct"/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34.88%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Stephen Slack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833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26.13%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John J. Snider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373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11.70%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37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10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3151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37</w:t>
            </w:r>
          </w:p>
        </w:tc>
      </w:tr>
    </w:tbl>
    <w:p w:rsidR="002F1319" w:rsidRPr="002F1319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Councillor Ward 3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Stephen Clarke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382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11.60%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Doug Elmslie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2047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62.14%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Roger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Mclnnis</w:t>
            </w:r>
            <w:proofErr w:type="spellEnd"/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810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24.59%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55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6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3239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55</w:t>
            </w:r>
          </w:p>
        </w:tc>
      </w:tr>
    </w:tbl>
    <w:p w:rsidR="002F1319" w:rsidRPr="002F1319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Councillor Ward 4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George A. Davidson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188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7.39%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Ian Nicolson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763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29.98%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John Pollard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365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14.34%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Andrew Veale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1195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46.95%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34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2511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34</w:t>
            </w:r>
          </w:p>
        </w:tc>
      </w:tr>
    </w:tbl>
    <w:p w:rsidR="00984B56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p w:rsidR="00984B56" w:rsidRDefault="00984B56">
      <w:p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lastRenderedPageBreak/>
              <w:t>Councillor Ward 5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  <w:vAlign w:val="center"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Derrick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Camphorst</w:t>
            </w:r>
            <w:proofErr w:type="spellEnd"/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646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15.77%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Pat Dunn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1403</w:t>
            </w:r>
          </w:p>
        </w:tc>
        <w:tc>
          <w:tcPr>
            <w:tcW w:w="1666" w:type="pct"/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34.24%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Duncan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Gallacher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1049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25.60%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John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Hagarty</w:t>
            </w:r>
            <w:proofErr w:type="spellEnd"/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919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22.43%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80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4017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80</w:t>
            </w:r>
          </w:p>
        </w:tc>
      </w:tr>
    </w:tbl>
    <w:p w:rsidR="002F1319" w:rsidRPr="002F1319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Councillor Ward 6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Ron Ashmore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666</w:t>
            </w:r>
          </w:p>
        </w:tc>
        <w:tc>
          <w:tcPr>
            <w:tcW w:w="1666" w:type="pct"/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20.40%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Jeffery Farquhar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462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14.15%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Gerard Jilesen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527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16.15%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Mary Ann Martin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347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10.63%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Emily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Nigro</w:t>
            </w:r>
            <w:proofErr w:type="spellEnd"/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374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11.46%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Al Robb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289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8.85%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Pat Warren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571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17.49%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28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9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3236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28</w:t>
            </w:r>
          </w:p>
        </w:tc>
      </w:tr>
    </w:tbl>
    <w:p w:rsidR="002F1319" w:rsidRPr="008F1C60" w:rsidRDefault="002F1319" w:rsidP="008F1C60">
      <w:pPr>
        <w:spacing w:before="120" w:after="120" w:line="240" w:lineRule="auto"/>
        <w:rPr>
          <w:rFonts w:eastAsia="Times New Roman" w:cs="Arial"/>
          <w:sz w:val="12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Councillor Ward 7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Charles Clarke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1086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27.20%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Patrick O'Reilly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2832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70.94%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74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3918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74</w:t>
            </w:r>
          </w:p>
        </w:tc>
      </w:tr>
    </w:tbl>
    <w:p w:rsidR="00984B56" w:rsidRDefault="002F1319" w:rsidP="008F1C60">
      <w:pPr>
        <w:spacing w:before="120" w:after="120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p w:rsidR="00984B56" w:rsidRDefault="00984B56">
      <w:p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br w:type="page"/>
      </w:r>
    </w:p>
    <w:p w:rsidR="002F1319" w:rsidRPr="008F1C60" w:rsidRDefault="002F1319" w:rsidP="008F1C60">
      <w:pPr>
        <w:spacing w:before="120" w:after="120" w:line="240" w:lineRule="auto"/>
        <w:rPr>
          <w:rFonts w:eastAsia="Times New Roman" w:cs="Arial"/>
          <w:sz w:val="18"/>
          <w:szCs w:val="24"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sz w:val="32"/>
                <w:szCs w:val="24"/>
                <w:lang w:eastAsia="en-CA"/>
              </w:rPr>
              <w:t>Councillor Ward 8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Wayne Hunt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183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8.04%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Jack Morrison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314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13.80%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Michelle Murphy-Ward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53</w:t>
            </w:r>
          </w:p>
        </w:tc>
        <w:tc>
          <w:tcPr>
            <w:tcW w:w="1666" w:type="pct"/>
            <w:vAlign w:val="center"/>
          </w:tcPr>
          <w:p w:rsidR="00ED1C00" w:rsidRDefault="00ED1C00" w:rsidP="00ED1C00">
            <w:pPr>
              <w:jc w:val="center"/>
            </w:pPr>
            <w:r>
              <w:t>2.33%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Tracy Richardson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815</w:t>
            </w:r>
          </w:p>
        </w:tc>
        <w:tc>
          <w:tcPr>
            <w:tcW w:w="1666" w:type="pct"/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35.82%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Heather Stauble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670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29.45%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David Watson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207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9.10%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33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2242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33</w:t>
            </w:r>
          </w:p>
        </w:tc>
      </w:tr>
    </w:tbl>
    <w:p w:rsidR="002F1319" w:rsidRPr="002F1319" w:rsidRDefault="002F1319" w:rsidP="00984B56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English-Public School Board Trustee Wards 1 and 4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Don Alton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szCs w:val="24"/>
                <w:lang w:eastAsia="en-CA"/>
              </w:rPr>
              <w:t>2339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Pr="00ED1C00" w:rsidRDefault="00ED1C00" w:rsidP="00ED1C00">
            <w:pPr>
              <w:jc w:val="center"/>
              <w:rPr>
                <w:b/>
              </w:rPr>
            </w:pPr>
            <w:r w:rsidRPr="00ED1C00">
              <w:rPr>
                <w:b/>
              </w:rPr>
              <w:t>48.78%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Frank Arnold</w:t>
            </w:r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2084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43.46%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372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4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4423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372</w:t>
            </w:r>
          </w:p>
        </w:tc>
      </w:tr>
    </w:tbl>
    <w:p w:rsidR="00984B56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p w:rsidR="00984B56" w:rsidRDefault="00984B56">
      <w:p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br w:type="page"/>
      </w:r>
    </w:p>
    <w:p w:rsidR="002F1319" w:rsidRPr="002F1319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French-Public School Board Trustee</w:t>
            </w:r>
          </w:p>
        </w:tc>
      </w:tr>
      <w:tr w:rsidR="00035FA6" w:rsidRPr="002F1319" w:rsidTr="00ED1C00">
        <w:tc>
          <w:tcPr>
            <w:tcW w:w="5000" w:type="pct"/>
            <w:gridSpan w:val="3"/>
            <w:shd w:val="clear" w:color="auto" w:fill="000000" w:themeFill="text1"/>
          </w:tcPr>
          <w:p w:rsidR="00035FA6" w:rsidRPr="00F33715" w:rsidRDefault="00035FA6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035FA6">
              <w:rPr>
                <w:rFonts w:eastAsia="Times New Roman" w:cs="Arial"/>
                <w:b/>
                <w:color w:val="FFFFFF" w:themeColor="background1"/>
                <w:szCs w:val="24"/>
                <w:lang w:eastAsia="en-CA"/>
              </w:rPr>
              <w:t>(Totals to be compiled by City of Oshawa)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  <w:vAlign w:val="center"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Sylvie Landry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32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56.14%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Anna-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Karyna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 xml:space="preserve">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Ruszkowski</w:t>
            </w:r>
            <w:proofErr w:type="spellEnd"/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ED1C00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15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Default="00ED1C00" w:rsidP="00ED1C00">
            <w:pPr>
              <w:jc w:val="center"/>
            </w:pPr>
            <w:r>
              <w:t>26.32%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10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47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10</w:t>
            </w:r>
          </w:p>
        </w:tc>
      </w:tr>
    </w:tbl>
    <w:p w:rsidR="002F1319" w:rsidRPr="002F1319" w:rsidRDefault="002F1319" w:rsidP="002F131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CA"/>
        </w:rPr>
      </w:pPr>
      <w:r w:rsidRPr="002F1319">
        <w:rPr>
          <w:rFonts w:eastAsia="Times New Roman" w:cs="Arial"/>
          <w:szCs w:val="24"/>
          <w:lang w:eastAsia="en-CA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D1C00" w:rsidRPr="002F1319" w:rsidTr="00ED1C00">
        <w:tc>
          <w:tcPr>
            <w:tcW w:w="5000" w:type="pct"/>
            <w:gridSpan w:val="3"/>
            <w:shd w:val="clear" w:color="auto" w:fill="000000" w:themeFill="text1"/>
            <w:hideMark/>
          </w:tcPr>
          <w:p w:rsidR="00ED1C00" w:rsidRPr="00F33715" w:rsidRDefault="00ED1C00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F33715"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  <w:t>French-Separate School Board Trustee</w:t>
            </w:r>
          </w:p>
        </w:tc>
      </w:tr>
      <w:tr w:rsidR="00035FA6" w:rsidRPr="002F1319" w:rsidTr="00ED1C00">
        <w:tc>
          <w:tcPr>
            <w:tcW w:w="5000" w:type="pct"/>
            <w:gridSpan w:val="3"/>
            <w:shd w:val="clear" w:color="auto" w:fill="000000" w:themeFill="text1"/>
          </w:tcPr>
          <w:p w:rsidR="00035FA6" w:rsidRPr="00F33715" w:rsidRDefault="00035FA6" w:rsidP="002F1319">
            <w:pPr>
              <w:jc w:val="center"/>
              <w:rPr>
                <w:rFonts w:eastAsia="Times New Roman" w:cs="Arial"/>
                <w:b/>
                <w:color w:val="FFFFFF" w:themeColor="background1"/>
                <w:sz w:val="32"/>
                <w:szCs w:val="24"/>
                <w:lang w:eastAsia="en-CA"/>
              </w:rPr>
            </w:pPr>
            <w:r w:rsidRPr="00035FA6">
              <w:rPr>
                <w:rFonts w:eastAsia="Times New Roman" w:cs="Arial"/>
                <w:b/>
                <w:color w:val="FFFFFF" w:themeColor="background1"/>
                <w:szCs w:val="24"/>
                <w:lang w:eastAsia="en-CA"/>
              </w:rPr>
              <w:t>(Totals to be compiled by City of Oshawa)</w:t>
            </w:r>
          </w:p>
        </w:tc>
      </w:tr>
      <w:tr w:rsidR="00ED1C00" w:rsidRPr="002F1319" w:rsidTr="00ED1C00"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Candidate</w:t>
            </w:r>
          </w:p>
        </w:tc>
        <w:tc>
          <w:tcPr>
            <w:tcW w:w="1667" w:type="pct"/>
            <w:hideMark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 w:rsidRPr="002F1319">
              <w:rPr>
                <w:rFonts w:eastAsia="Times New Roman" w:cs="Arial"/>
                <w:b/>
                <w:bCs/>
                <w:szCs w:val="24"/>
                <w:lang w:eastAsia="en-CA"/>
              </w:rPr>
              <w:t>Votes</w:t>
            </w:r>
          </w:p>
        </w:tc>
        <w:tc>
          <w:tcPr>
            <w:tcW w:w="1666" w:type="pct"/>
          </w:tcPr>
          <w:p w:rsidR="00ED1C00" w:rsidRPr="002F1319" w:rsidRDefault="00ED1C00" w:rsidP="002F1319">
            <w:pPr>
              <w:jc w:val="center"/>
              <w:rPr>
                <w:rFonts w:eastAsia="Times New Roman" w:cs="Arial"/>
                <w:b/>
                <w:bCs/>
                <w:szCs w:val="24"/>
                <w:lang w:eastAsia="en-CA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CA"/>
              </w:rPr>
              <w:t>Percentage</w:t>
            </w:r>
          </w:p>
        </w:tc>
      </w:tr>
      <w:tr w:rsidR="00ED1C00" w:rsidRPr="002F1319" w:rsidTr="00035FA6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Roger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Brideau</w:t>
            </w:r>
            <w:proofErr w:type="spellEnd"/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035FA6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26</w:t>
            </w:r>
          </w:p>
        </w:tc>
        <w:tc>
          <w:tcPr>
            <w:tcW w:w="1666" w:type="pct"/>
            <w:vAlign w:val="center"/>
          </w:tcPr>
          <w:p w:rsidR="00ED1C00" w:rsidRPr="00ED1C00" w:rsidRDefault="00ED1C00" w:rsidP="00035FA6">
            <w:pPr>
              <w:jc w:val="center"/>
              <w:rPr>
                <w:rFonts w:cs="Arial"/>
                <w:szCs w:val="24"/>
              </w:rPr>
            </w:pPr>
            <w:r w:rsidRPr="00ED1C00">
              <w:rPr>
                <w:rFonts w:cs="Arial"/>
                <w:szCs w:val="24"/>
              </w:rPr>
              <w:t>70.27%</w:t>
            </w:r>
          </w:p>
        </w:tc>
      </w:tr>
      <w:tr w:rsidR="00ED1C00" w:rsidRPr="002F1319" w:rsidTr="00035FA6">
        <w:tc>
          <w:tcPr>
            <w:tcW w:w="1667" w:type="pct"/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Marcellin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Kwilu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 xml:space="preserve"> Mondo</w:t>
            </w:r>
          </w:p>
        </w:tc>
        <w:tc>
          <w:tcPr>
            <w:tcW w:w="1667" w:type="pct"/>
            <w:vAlign w:val="center"/>
            <w:hideMark/>
          </w:tcPr>
          <w:p w:rsidR="00ED1C00" w:rsidRPr="002F1319" w:rsidRDefault="00ED1C00" w:rsidP="00035FA6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0</w:t>
            </w:r>
          </w:p>
        </w:tc>
        <w:tc>
          <w:tcPr>
            <w:tcW w:w="1666" w:type="pct"/>
            <w:vAlign w:val="center"/>
          </w:tcPr>
          <w:p w:rsidR="00ED1C00" w:rsidRPr="00ED1C00" w:rsidRDefault="00ED1C00" w:rsidP="00035FA6">
            <w:pPr>
              <w:jc w:val="center"/>
              <w:rPr>
                <w:rFonts w:cs="Arial"/>
                <w:szCs w:val="24"/>
              </w:rPr>
            </w:pPr>
            <w:r w:rsidRPr="00ED1C00">
              <w:rPr>
                <w:rFonts w:cs="Arial"/>
                <w:szCs w:val="24"/>
              </w:rPr>
              <w:t>0.00%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single" w:sz="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Andre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Linsky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:rsidR="00ED1C00" w:rsidRPr="002F1319" w:rsidRDefault="00ED1C00" w:rsidP="00035FA6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8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D1C00" w:rsidRPr="00ED1C00" w:rsidRDefault="00ED1C00" w:rsidP="00035FA6">
            <w:pPr>
              <w:jc w:val="center"/>
              <w:rPr>
                <w:rFonts w:cs="Arial"/>
                <w:szCs w:val="24"/>
              </w:rPr>
            </w:pPr>
            <w:r w:rsidRPr="00ED1C00">
              <w:rPr>
                <w:rFonts w:cs="Arial"/>
                <w:szCs w:val="24"/>
              </w:rPr>
              <w:t>21.62%</w:t>
            </w:r>
          </w:p>
        </w:tc>
      </w:tr>
      <w:tr w:rsidR="00ED1C00" w:rsidRPr="002F1319" w:rsidTr="008F1C60">
        <w:tc>
          <w:tcPr>
            <w:tcW w:w="1667" w:type="pct"/>
            <w:tcBorders>
              <w:bottom w:val="thinThickSmallGap" w:sz="24" w:space="0" w:color="auto"/>
            </w:tcBorders>
            <w:hideMark/>
          </w:tcPr>
          <w:p w:rsidR="00ED1C00" w:rsidRPr="002F1319" w:rsidRDefault="00ED1C00" w:rsidP="002F1319">
            <w:pPr>
              <w:rPr>
                <w:rFonts w:eastAsia="Times New Roman" w:cs="Arial"/>
                <w:szCs w:val="24"/>
                <w:lang w:eastAsia="en-CA"/>
              </w:rPr>
            </w:pP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Balonda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 xml:space="preserve">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Nkongolo</w:t>
            </w:r>
            <w:proofErr w:type="spellEnd"/>
          </w:p>
        </w:tc>
        <w:tc>
          <w:tcPr>
            <w:tcW w:w="1667" w:type="pct"/>
            <w:tcBorders>
              <w:bottom w:val="thinThickSmallGap" w:sz="24" w:space="0" w:color="auto"/>
            </w:tcBorders>
            <w:vAlign w:val="center"/>
            <w:hideMark/>
          </w:tcPr>
          <w:p w:rsidR="00ED1C00" w:rsidRPr="002F1319" w:rsidRDefault="00ED1C00" w:rsidP="00035FA6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2</w:t>
            </w:r>
          </w:p>
        </w:tc>
        <w:tc>
          <w:tcPr>
            <w:tcW w:w="1666" w:type="pct"/>
            <w:tcBorders>
              <w:bottom w:val="thinThickSmallGap" w:sz="24" w:space="0" w:color="auto"/>
            </w:tcBorders>
            <w:vAlign w:val="center"/>
          </w:tcPr>
          <w:p w:rsidR="00ED1C00" w:rsidRPr="00ED1C00" w:rsidRDefault="00ED1C00" w:rsidP="00035FA6">
            <w:pPr>
              <w:jc w:val="center"/>
              <w:rPr>
                <w:rFonts w:cs="Arial"/>
                <w:szCs w:val="24"/>
              </w:rPr>
            </w:pPr>
            <w:r w:rsidRPr="00ED1C00">
              <w:rPr>
                <w:rFonts w:cs="Arial"/>
                <w:szCs w:val="24"/>
              </w:rPr>
              <w:t>5.41%</w:t>
            </w:r>
          </w:p>
        </w:tc>
      </w:tr>
      <w:tr w:rsidR="00035FA6" w:rsidRPr="002F1319" w:rsidTr="008F1C60">
        <w:tc>
          <w:tcPr>
            <w:tcW w:w="1667" w:type="pct"/>
            <w:tcBorders>
              <w:top w:val="thinThickSmallGap" w:sz="24" w:space="0" w:color="auto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</w:tcBorders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Undervotes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tcBorders>
              <w:top w:val="thinThickSmallGap" w:sz="24" w:space="0" w:color="auto"/>
            </w:tcBorders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 xml:space="preserve">Number of </w:t>
            </w:r>
            <w:proofErr w:type="spellStart"/>
            <w:r w:rsidRPr="002F1319">
              <w:rPr>
                <w:rFonts w:eastAsia="Times New Roman" w:cs="Arial"/>
                <w:szCs w:val="24"/>
                <w:lang w:eastAsia="en-CA"/>
              </w:rPr>
              <w:t>Overvotes</w:t>
            </w:r>
            <w:proofErr w:type="spellEnd"/>
            <w:r w:rsidRPr="002F1319">
              <w:rPr>
                <w:rFonts w:eastAsia="Times New Roman" w:cs="Arial"/>
                <w:szCs w:val="24"/>
                <w:lang w:eastAsia="en-CA"/>
              </w:rPr>
              <w:t>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0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  <w:bottom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Votes: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36</w:t>
            </w:r>
          </w:p>
        </w:tc>
      </w:tr>
      <w:tr w:rsidR="00035FA6" w:rsidRPr="002F1319" w:rsidTr="008F1C60">
        <w:tc>
          <w:tcPr>
            <w:tcW w:w="1667" w:type="pct"/>
            <w:tcBorders>
              <w:top w:val="nil"/>
            </w:tcBorders>
          </w:tcPr>
          <w:p w:rsidR="00035FA6" w:rsidRPr="002F1319" w:rsidRDefault="00035FA6" w:rsidP="002F1319">
            <w:pPr>
              <w:rPr>
                <w:rFonts w:eastAsia="Times New Roman" w:cs="Arial"/>
                <w:szCs w:val="24"/>
                <w:lang w:eastAsia="en-CA"/>
              </w:rPr>
            </w:pPr>
          </w:p>
        </w:tc>
        <w:tc>
          <w:tcPr>
            <w:tcW w:w="1667" w:type="pct"/>
          </w:tcPr>
          <w:p w:rsidR="00035FA6" w:rsidRPr="002F1319" w:rsidRDefault="00035FA6" w:rsidP="00DD0AE2">
            <w:pPr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Total Number of Blanks:</w:t>
            </w:r>
          </w:p>
        </w:tc>
        <w:tc>
          <w:tcPr>
            <w:tcW w:w="1666" w:type="pct"/>
            <w:vAlign w:val="center"/>
          </w:tcPr>
          <w:p w:rsidR="00035FA6" w:rsidRPr="002F1319" w:rsidRDefault="00035FA6" w:rsidP="00DD0AE2">
            <w:pPr>
              <w:jc w:val="center"/>
              <w:rPr>
                <w:rFonts w:eastAsia="Times New Roman" w:cs="Arial"/>
                <w:szCs w:val="24"/>
                <w:lang w:eastAsia="en-CA"/>
              </w:rPr>
            </w:pPr>
            <w:r w:rsidRPr="002F1319">
              <w:rPr>
                <w:rFonts w:eastAsia="Times New Roman" w:cs="Arial"/>
                <w:szCs w:val="24"/>
                <w:lang w:eastAsia="en-CA"/>
              </w:rPr>
              <w:t>1</w:t>
            </w:r>
          </w:p>
        </w:tc>
      </w:tr>
    </w:tbl>
    <w:p w:rsidR="00ED74F4" w:rsidRPr="00ED74F4" w:rsidRDefault="00ED74F4" w:rsidP="00ED74F4">
      <w:pPr>
        <w:widowControl w:val="0"/>
        <w:spacing w:after="0" w:line="240" w:lineRule="auto"/>
        <w:rPr>
          <w:rFonts w:eastAsia="Times New Roman" w:cs="Arial"/>
          <w:snapToGrid w:val="0"/>
          <w:szCs w:val="20"/>
          <w:lang w:val="en-GB"/>
        </w:rPr>
      </w:pPr>
    </w:p>
    <w:sectPr w:rsidR="00ED74F4" w:rsidRPr="00ED74F4" w:rsidSect="00F57769">
      <w:head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E2" w:rsidRDefault="00DD0AE2" w:rsidP="00ED74F4">
      <w:pPr>
        <w:spacing w:after="0" w:line="240" w:lineRule="auto"/>
      </w:pPr>
      <w:r>
        <w:separator/>
      </w:r>
    </w:p>
  </w:endnote>
  <w:endnote w:type="continuationSeparator" w:id="0">
    <w:p w:rsidR="00DD0AE2" w:rsidRDefault="00DD0AE2" w:rsidP="00ED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E2" w:rsidRDefault="00DD0AE2" w:rsidP="00ED74F4">
      <w:pPr>
        <w:spacing w:after="0" w:line="240" w:lineRule="auto"/>
      </w:pPr>
      <w:r>
        <w:separator/>
      </w:r>
    </w:p>
  </w:footnote>
  <w:footnote w:type="continuationSeparator" w:id="0">
    <w:p w:rsidR="00DD0AE2" w:rsidRDefault="00DD0AE2" w:rsidP="00ED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2" w:rsidRPr="00773326" w:rsidRDefault="00DD0AE2" w:rsidP="00ED74F4">
    <w:pPr>
      <w:pStyle w:val="Header"/>
      <w:jc w:val="right"/>
      <w:rPr>
        <w:rFonts w:cs="Arial"/>
        <w:b/>
        <w:szCs w:val="24"/>
      </w:rPr>
    </w:pPr>
    <w:r w:rsidRPr="00773326">
      <w:rPr>
        <w:rFonts w:cs="Arial"/>
        <w:b/>
        <w:szCs w:val="24"/>
      </w:rPr>
      <w:t>City of Kawartha Lakes</w:t>
    </w:r>
  </w:p>
  <w:p w:rsidR="00DD0AE2" w:rsidRPr="00773326" w:rsidRDefault="00DD0AE2" w:rsidP="00ED74F4">
    <w:pPr>
      <w:pStyle w:val="Header"/>
      <w:jc w:val="right"/>
      <w:rPr>
        <w:rFonts w:cs="Arial"/>
        <w:szCs w:val="24"/>
      </w:rPr>
    </w:pPr>
    <w:r>
      <w:rPr>
        <w:rFonts w:cs="Arial"/>
        <w:b/>
        <w:szCs w:val="24"/>
      </w:rPr>
      <w:t>Declaration of an Election Result</w:t>
    </w:r>
    <w:r w:rsidRPr="00773326">
      <w:rPr>
        <w:rFonts w:cs="Arial"/>
        <w:b/>
        <w:szCs w:val="24"/>
      </w:rPr>
      <w:br/>
      <w:t>Municip</w:t>
    </w:r>
    <w:r>
      <w:rPr>
        <w:rFonts w:cs="Arial"/>
        <w:b/>
        <w:szCs w:val="24"/>
      </w:rPr>
      <w:t>al Elections Act, 1996 Form KL26 (s. 55(4(a))</w:t>
    </w:r>
  </w:p>
  <w:p w:rsidR="00DD0AE2" w:rsidRDefault="00DD0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781F32"/>
    <w:lvl w:ilvl="0">
      <w:numFmt w:val="decimal"/>
      <w:lvlText w:val="*"/>
      <w:lvlJc w:val="left"/>
    </w:lvl>
  </w:abstractNum>
  <w:abstractNum w:abstractNumId="1">
    <w:nsid w:val="25C776C3"/>
    <w:multiLevelType w:val="hybridMultilevel"/>
    <w:tmpl w:val="E22E90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F85BAE"/>
    <w:multiLevelType w:val="hybridMultilevel"/>
    <w:tmpl w:val="C2B077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453AC0"/>
    <w:multiLevelType w:val="hybridMultilevel"/>
    <w:tmpl w:val="3A0C28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B75411"/>
    <w:multiLevelType w:val="hybridMultilevel"/>
    <w:tmpl w:val="CAC2F084"/>
    <w:lvl w:ilvl="0" w:tplc="E33E71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612A5"/>
    <w:multiLevelType w:val="hybridMultilevel"/>
    <w:tmpl w:val="09266A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433E9D"/>
    <w:multiLevelType w:val="hybridMultilevel"/>
    <w:tmpl w:val="4D88BC9A"/>
    <w:lvl w:ilvl="0" w:tplc="39108A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F1567"/>
    <w:multiLevelType w:val="hybridMultilevel"/>
    <w:tmpl w:val="76BA20C2"/>
    <w:lvl w:ilvl="0" w:tplc="EBDCD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D9182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6B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ED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E3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00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4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0C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02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D9313F"/>
    <w:multiLevelType w:val="hybridMultilevel"/>
    <w:tmpl w:val="D6EEF7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16"/>
          <w:szCs w:val="16"/>
        </w:rPr>
      </w:lvl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74"/>
    <w:rsid w:val="00035FA6"/>
    <w:rsid w:val="00061461"/>
    <w:rsid w:val="0010696B"/>
    <w:rsid w:val="00170A3A"/>
    <w:rsid w:val="001B39FC"/>
    <w:rsid w:val="001B7B8F"/>
    <w:rsid w:val="001F567F"/>
    <w:rsid w:val="002F1319"/>
    <w:rsid w:val="00331815"/>
    <w:rsid w:val="00386F3D"/>
    <w:rsid w:val="003C11BD"/>
    <w:rsid w:val="00553AA0"/>
    <w:rsid w:val="00660663"/>
    <w:rsid w:val="006C3C87"/>
    <w:rsid w:val="007B3777"/>
    <w:rsid w:val="008F1C60"/>
    <w:rsid w:val="00984B56"/>
    <w:rsid w:val="009D0601"/>
    <w:rsid w:val="00A25D25"/>
    <w:rsid w:val="00B06289"/>
    <w:rsid w:val="00B614C0"/>
    <w:rsid w:val="00DC08F8"/>
    <w:rsid w:val="00DD0AE2"/>
    <w:rsid w:val="00DE3011"/>
    <w:rsid w:val="00ED1C00"/>
    <w:rsid w:val="00ED74F4"/>
    <w:rsid w:val="00F33715"/>
    <w:rsid w:val="00F57769"/>
    <w:rsid w:val="00FB1774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F4"/>
  </w:style>
  <w:style w:type="paragraph" w:styleId="Footer">
    <w:name w:val="footer"/>
    <w:basedOn w:val="Normal"/>
    <w:link w:val="FooterChar"/>
    <w:uiPriority w:val="99"/>
    <w:unhideWhenUsed/>
    <w:rsid w:val="00ED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F4"/>
  </w:style>
  <w:style w:type="table" w:styleId="TableGrid">
    <w:name w:val="Table Grid"/>
    <w:basedOn w:val="TableNormal"/>
    <w:uiPriority w:val="59"/>
    <w:rsid w:val="00ED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6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F4"/>
  </w:style>
  <w:style w:type="paragraph" w:styleId="Footer">
    <w:name w:val="footer"/>
    <w:basedOn w:val="Normal"/>
    <w:link w:val="FooterChar"/>
    <w:uiPriority w:val="99"/>
    <w:unhideWhenUsed/>
    <w:rsid w:val="00ED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F4"/>
  </w:style>
  <w:style w:type="table" w:styleId="TableGrid">
    <w:name w:val="Table Grid"/>
    <w:basedOn w:val="TableNormal"/>
    <w:uiPriority w:val="59"/>
    <w:rsid w:val="00ED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6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fa6c4bd-5ac8-48bb-90b6-d9ad665a7d7a" ContentTypeId="0x01010048CFD5B4EDE24B4A8220D13FA3C3485A00F57E5F379F3DE342A540734497B7F632" PreviousValue="false" LastSyncTimeStamp="2023-01-19T19:25:44.33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lection Results and Statistics" ma:contentTypeID="0x01010048CFD5B4EDE24B4A8220D13FA3C3485A00F57E5F379F3DE342A540734497B7F632007513DB564BF81448BA7B262596F3AEA100A1F50798469A264082CADBD029CD5755" ma:contentTypeVersion="44" ma:contentTypeDescription="" ma:contentTypeScope="" ma:versionID="6825beea1bb4e3fd7b5e8c369f19358f">
  <xsd:schema xmlns:xsd="http://www.w3.org/2001/XMLSchema" xmlns:xs="http://www.w3.org/2001/XMLSchema" xmlns:p="http://schemas.microsoft.com/office/2006/metadata/properties" xmlns:ns1="http://schemas.microsoft.com/sharepoint/v3" xmlns:ns2="b44db830-4673-485e-a6b6-759026e9ec8d" xmlns:ns3="68351ff1-976d-4ab6-9527-92e92eb1a159" xmlns:ns4="e63dacc3-515c-4cce-91e5-d3c507c5e648" targetNamespace="http://schemas.microsoft.com/office/2006/metadata/properties" ma:root="true" ma:fieldsID="80ee3074e493d046b2c7c652b9d0fb22" ns1:_="" ns2:_="" ns3:_="" ns4:_="">
    <xsd:import namespace="http://schemas.microsoft.com/sharepoint/v3"/>
    <xsd:import namespace="b44db830-4673-485e-a6b6-759026e9ec8d"/>
    <xsd:import namespace="68351ff1-976d-4ab6-9527-92e92eb1a159"/>
    <xsd:import namespace="e63dacc3-515c-4cce-91e5-d3c507c5e648"/>
    <xsd:element name="properties">
      <xsd:complexType>
        <xsd:sequence>
          <xsd:element name="documentManagement">
            <xsd:complexType>
              <xsd:all>
                <xsd:element ref="ns2:EDRMYear"/>
                <xsd:element ref="ns3:Topic" minOccurs="0"/>
                <xsd:element ref="ns4:HasAttachments" minOccurs="0"/>
                <xsd:element ref="ns1:Categories" minOccurs="0"/>
                <xsd:element ref="ns4:Cc" minOccurs="0"/>
                <xsd:element ref="ns4:EmailBcc" minOccurs="0"/>
                <xsd:element ref="ns4:EmailDate" minOccurs="0"/>
                <xsd:element ref="ns4:Sender" minOccurs="0"/>
                <xsd:element ref="ns4:EmailInReplyTo" minOccurs="0"/>
                <xsd:element ref="ns4:EmailReplyTo" minOccurs="0"/>
                <xsd:element ref="ns4:To" minOccurs="0"/>
                <xsd:element ref="ns4:ConversationIndex" minOccurs="0"/>
                <xsd:element ref="ns4:ConversationTopic" minOccurs="0"/>
                <xsd:element ref="ns4:Importance" minOccurs="0"/>
                <xsd:element ref="ns4:MailPreviewData" minOccurs="0"/>
                <xsd:element ref="ns4:OriginalSubject" minOccurs="0"/>
                <xsd:element ref="ns4:EmailReceived" minOccurs="0"/>
                <xsd:element ref="ns4:MessageID" minOccurs="0"/>
                <xsd:element ref="ns2:Label" minOccurs="0"/>
                <xsd:element ref="ns2:Day_x0020_of_x0020_Ele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5" nillable="true" ma:displayName="Categories" ma:description="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db830-4673-485e-a6b6-759026e9ec8d" elementFormDefault="qualified">
    <xsd:import namespace="http://schemas.microsoft.com/office/2006/documentManagement/types"/>
    <xsd:import namespace="http://schemas.microsoft.com/office/infopath/2007/PartnerControls"/>
    <xsd:element name="EDRMYear" ma:index="2" ma:displayName="Year" ma:internalName="EDRMYear" ma:readOnly="false">
      <xsd:simpleType>
        <xsd:restriction base="dms:Text">
          <xsd:maxLength value="4"/>
        </xsd:restriction>
      </xsd:simpleType>
    </xsd:element>
    <xsd:element name="Label" ma:index="22" nillable="true" ma:displayName="Label" ma:hidden="true" ma:internalName="Label" ma:readOnly="false">
      <xsd:simpleType>
        <xsd:restriction base="dms:Text"/>
      </xsd:simpleType>
    </xsd:element>
    <xsd:element name="Day_x0020_of_x0020_Election" ma:index="25" nillable="true" ma:displayName="Day of Election" ma:default="2025-04-10T00:00:00Z" ma:format="DateOnly" ma:hidden="true" ma:internalName="Day_x0020_of_x0020_Electio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51ff1-976d-4ab6-9527-92e92eb1a159" elementFormDefault="qualified">
    <xsd:import namespace="http://schemas.microsoft.com/office/2006/documentManagement/types"/>
    <xsd:import namespace="http://schemas.microsoft.com/office/infopath/2007/PartnerControls"/>
    <xsd:element name="Topic" ma:index="3" nillable="true" ma:displayName="Topic" ma:internalName="Topic" ma:readOnly="false">
      <xsd:simpleType>
        <xsd:restriction base="dms:Text">
          <xsd:maxLength value="255"/>
        </xsd:restriction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cc3-515c-4cce-91e5-d3c507c5e648" elementFormDefault="qualified">
    <xsd:import namespace="http://schemas.microsoft.com/office/2006/documentManagement/types"/>
    <xsd:import namespace="http://schemas.microsoft.com/office/infopath/2007/PartnerControls"/>
    <xsd:element name="HasAttachments" ma:index="4" nillable="true" ma:displayName="Attachments" ma:default="0" ma:internalName="HasAttachments" ma:readOnly="false">
      <xsd:simpleType>
        <xsd:restriction base="dms:Boolean"/>
      </xsd:simpleType>
    </xsd:element>
    <xsd:element name="Cc" ma:index="6" nillable="true" ma:displayName="Cc" ma:internalName="Cc" ma:readOnly="false">
      <xsd:simpleType>
        <xsd:restriction base="dms:Note">
          <xsd:maxLength value="255"/>
        </xsd:restriction>
      </xsd:simpleType>
    </xsd:element>
    <xsd:element name="EmailBcc" ma:index="7" nillable="true" ma:displayName="Bcc" ma:internalName="EmailBcc" ma:readOnly="false">
      <xsd:simpleType>
        <xsd:restriction base="dms:Text"/>
      </xsd:simpleType>
    </xsd:element>
    <xsd:element name="EmailDate" ma:index="8" nillable="true" ma:displayName="Email Date" ma:format="DateTime" ma:internalName="EmailDate" ma:readOnly="false">
      <xsd:simpleType>
        <xsd:restriction base="dms:DateTime"/>
      </xsd:simpleType>
    </xsd:element>
    <xsd:element name="Sender" ma:index="9" nillable="true" ma:displayName="From" ma:internalName="Sender" ma:readOnly="false">
      <xsd:simpleType>
        <xsd:restriction base="dms:Text"/>
      </xsd:simpleType>
    </xsd:element>
    <xsd:element name="EmailInReplyTo" ma:index="10" nillable="true" ma:displayName="In-Reply-To" ma:internalName="EmailInReplyTo" ma:readOnly="false">
      <xsd:simpleType>
        <xsd:restriction base="dms:Text"/>
      </xsd:simpleType>
    </xsd:element>
    <xsd:element name="EmailReplyTo" ma:index="11" nillable="true" ma:displayName="Reply-To" ma:internalName="EmailReplyTo" ma:readOnly="false">
      <xsd:simpleType>
        <xsd:restriction base="dms:Text"/>
      </xsd:simpleType>
    </xsd:element>
    <xsd:element name="To" ma:index="13" nillable="true" ma:displayName="To" ma:internalName="To" ma:readOnly="false">
      <xsd:simpleType>
        <xsd:restriction base="dms:Text"/>
      </xsd:simpleType>
    </xsd:element>
    <xsd:element name="ConversationIndex" ma:index="14" nillable="true" ma:displayName="Conversation-Index" ma:internalName="ConversationIndex" ma:readOnly="false">
      <xsd:simpleType>
        <xsd:restriction base="dms:Text"/>
      </xsd:simpleType>
    </xsd:element>
    <xsd:element name="ConversationTopic" ma:index="15" nillable="true" ma:displayName="Conversation-Topic" ma:internalName="ConversationTopic" ma:readOnly="false">
      <xsd:simpleType>
        <xsd:restriction base="dms:Text"/>
      </xsd:simpleType>
    </xsd:element>
    <xsd:element name="Importance" ma:index="16" nillable="true" ma:displayName="Importance" ma:internalName="Importance" ma:readOnly="false">
      <xsd:simpleType>
        <xsd:restriction base="dms:Text"/>
      </xsd:simpleType>
    </xsd:element>
    <xsd:element name="MailPreviewData" ma:index="17" nillable="true" ma:displayName="Mail Preview Data" ma:internalName="MailPreviewData" ma:readOnly="false">
      <xsd:simpleType>
        <xsd:restriction base="dms:Note">
          <xsd:maxLength value="255"/>
        </xsd:restriction>
      </xsd:simpleType>
    </xsd:element>
    <xsd:element name="OriginalSubject" ma:index="18" nillable="true" ma:displayName="Original Subject" ma:internalName="OriginalSubject" ma:readOnly="false">
      <xsd:simpleType>
        <xsd:restriction base="dms:Text"/>
      </xsd:simpleType>
    </xsd:element>
    <xsd:element name="EmailReceived" ma:index="19" nillable="true" ma:displayName="Received" ma:internalName="EmailReceived" ma:readOnly="false">
      <xsd:simpleType>
        <xsd:restriction base="dms:Text"/>
      </xsd:simpleType>
    </xsd:element>
    <xsd:element name="MessageID" ma:index="21" nillable="true" ma:displayName="Message-ID" ma:internalName="MessageID_516422b3_x002d_76be_x002d_4a5c_x002d_8c78_x002d_47021a041da5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f6c6a11-3746-4894-959f-ace278c8b259" ContentTypeId="0x0101007C4AF017C6BAAE41BCC9A76495DEBB2500DD16EF17777CE448B92879511EDCA461" PreviousValue="false"/>
</file>

<file path=customXml/item5.xml><?xml version="1.0" encoding="utf-8"?>
<?mso-contentType ?>
<FormTemplates xmlns="http://schemas.microsoft.com/sharepoint/v3/contenttype/form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  <EmailReceived xmlns="e63dacc3-515c-4cce-91e5-d3c507c5e648" xsi:nil="true"/>
    <ConversationIndex xmlns="e63dacc3-515c-4cce-91e5-d3c507c5e648" xsi:nil="true"/>
    <EmailDate xmlns="e63dacc3-515c-4cce-91e5-d3c507c5e648" xsi:nil="true"/>
    <Importance xmlns="e63dacc3-515c-4cce-91e5-d3c507c5e648" xsi:nil="true"/>
    <To xmlns="e63dacc3-515c-4cce-91e5-d3c507c5e648" xsi:nil="true"/>
    <HasAttachments xmlns="e63dacc3-515c-4cce-91e5-d3c507c5e648">false</HasAttachments>
    <EmailInReplyTo xmlns="e63dacc3-515c-4cce-91e5-d3c507c5e648" xsi:nil="true"/>
    <Topic xmlns="68351ff1-976d-4ab6-9527-92e92eb1a159" xsi:nil="true"/>
    <Cc xmlns="e63dacc3-515c-4cce-91e5-d3c507c5e648" xsi:nil="true"/>
    <EmailBcc xmlns="e63dacc3-515c-4cce-91e5-d3c507c5e648" xsi:nil="true"/>
    <ConversationTopic xmlns="e63dacc3-515c-4cce-91e5-d3c507c5e648" xsi:nil="true"/>
    <MailPreviewData xmlns="e63dacc3-515c-4cce-91e5-d3c507c5e648" xsi:nil="true"/>
    <OriginalSubject xmlns="e63dacc3-515c-4cce-91e5-d3c507c5e648" xsi:nil="true"/>
    <Day_x0020_of_x0020_Election xmlns="b44db830-4673-485e-a6b6-759026e9ec8d" xsi:nil="true"/>
    <EmailReplyTo xmlns="e63dacc3-515c-4cce-91e5-d3c507c5e648" xsi:nil="true"/>
    <Sender xmlns="e63dacc3-515c-4cce-91e5-d3c507c5e648" xsi:nil="true"/>
    <Label xmlns="b44db830-4673-485e-a6b6-759026e9ec8d" xsi:nil="true"/>
    <MessageID xmlns="e63dacc3-515c-4cce-91e5-d3c507c5e648" xsi:nil="true"/>
    <EDRMYear xmlns="b44db830-4673-485e-a6b6-759026e9ec8d">2018</EDRMYear>
  </documentManagement>
</p:properties>
</file>

<file path=customXml/itemProps1.xml><?xml version="1.0" encoding="utf-8"?>
<ds:datastoreItem xmlns:ds="http://schemas.openxmlformats.org/officeDocument/2006/customXml" ds:itemID="{6D9CC582-DB92-4B47-B95A-CC34B2D65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ACB2B-A6B0-48C6-8887-E9A63108F41B}"/>
</file>

<file path=customXml/itemProps3.xml><?xml version="1.0" encoding="utf-8"?>
<ds:datastoreItem xmlns:ds="http://schemas.openxmlformats.org/officeDocument/2006/customXml" ds:itemID="{389D24E5-E0B9-49E2-B1F4-F2D53F4CC46F}"/>
</file>

<file path=customXml/itemProps4.xml><?xml version="1.0" encoding="utf-8"?>
<ds:datastoreItem xmlns:ds="http://schemas.openxmlformats.org/officeDocument/2006/customXml" ds:itemID="{96034C6E-EFB2-47DE-90D8-3D3C2BC93D0A}"/>
</file>

<file path=customXml/itemProps5.xml><?xml version="1.0" encoding="utf-8"?>
<ds:datastoreItem xmlns:ds="http://schemas.openxmlformats.org/officeDocument/2006/customXml" ds:itemID="{73FFFABA-8372-496E-AC7D-335836AC92AB}"/>
</file>

<file path=customXml/itemProps6.xml><?xml version="1.0" encoding="utf-8"?>
<ds:datastoreItem xmlns:ds="http://schemas.openxmlformats.org/officeDocument/2006/customXml" ds:itemID="{5720FE23-D8AD-4336-BED7-51DC7B32BEE7}"/>
</file>

<file path=docProps/app.xml><?xml version="1.0" encoding="utf-8"?>
<Properties xmlns="http://schemas.openxmlformats.org/officeDocument/2006/extended-properties" xmlns:vt="http://schemas.openxmlformats.org/officeDocument/2006/docPropsVTypes">
  <Template>7DB9CC04</Template>
  <TotalTime>137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Kawartha Lakes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Teel</dc:creator>
  <cp:lastModifiedBy>Joel Watts</cp:lastModifiedBy>
  <cp:revision>3</cp:revision>
  <cp:lastPrinted>2018-10-24T20:01:00Z</cp:lastPrinted>
  <dcterms:created xsi:type="dcterms:W3CDTF">2018-10-26T13:15:00Z</dcterms:created>
  <dcterms:modified xsi:type="dcterms:W3CDTF">2018-10-26T17:13:00Z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6c0e3956-e9f5-45e2-9bb0-7ad30cffdde5</vt:lpwstr>
  </property>
  <property fmtid="{D5CDD505-2E9C-101B-9397-08002B2CF9AE}" pid="3" name="ContentTypeId">
    <vt:lpwstr>0x01010048CFD5B4EDE24B4A8220D13FA3C3485A00F57E5F379F3DE342A540734497B7F632007513DB564BF81448BA7B262596F3AEA100A1F50798469A264082CADBD029CD5755</vt:lpwstr>
  </property>
  <property fmtid="{D5CDD505-2E9C-101B-9397-08002B2CF9AE}" pid="4" name="EDRMElectionDocumentType">
    <vt:lpwstr/>
  </property>
  <property fmtid="{D5CDD505-2E9C-101B-9397-08002B2CF9AE}" pid="5" name="EDRMDivision">
    <vt:lpwstr/>
  </property>
  <property fmtid="{D5CDD505-2E9C-101B-9397-08002B2CF9AE}" pid="6" name="EDRMState">
    <vt:lpwstr/>
  </property>
  <property fmtid="{D5CDD505-2E9C-101B-9397-08002B2CF9AE}" pid="7" name="o99dfb292c7e43679d854c832e4eda59">
    <vt:lpwstr/>
  </property>
  <property fmtid="{D5CDD505-2E9C-101B-9397-08002B2CF9AE}" pid="8" name="EDRMElectoralPositions">
    <vt:lpwstr/>
  </property>
  <property fmtid="{D5CDD505-2E9C-101B-9397-08002B2CF9AE}" pid="9" name="EDRMWardorDistrictIdentifier">
    <vt:lpwstr/>
  </property>
  <property fmtid="{D5CDD505-2E9C-101B-9397-08002B2CF9AE}" pid="10" name="_ExtendedDescription">
    <vt:lpwstr/>
  </property>
  <property fmtid="{D5CDD505-2E9C-101B-9397-08002B2CF9AE}" pid="11" name="EDRMAccountsPayableDocumentType">
    <vt:lpwstr/>
  </property>
  <property fmtid="{D5CDD505-2E9C-101B-9397-08002B2CF9AE}" pid="12" name="EDRMVendorName">
    <vt:lpwstr/>
  </property>
  <property fmtid="{D5CDD505-2E9C-101B-9397-08002B2CF9AE}" pid="13" name="EDRMVendorNumber">
    <vt:lpwstr/>
  </property>
  <property fmtid="{D5CDD505-2E9C-101B-9397-08002B2CF9AE}" pid="14" name="AssociatedItem">
    <vt:lpwstr/>
  </property>
  <property fmtid="{D5CDD505-2E9C-101B-9397-08002B2CF9AE}" pid="15" name="m3e22ce046a14f5fa509ac1e12669e9f">
    <vt:lpwstr/>
  </property>
  <property fmtid="{D5CDD505-2E9C-101B-9397-08002B2CF9AE}" pid="16" name="iae38185c7424546801dd3aa7ca6875e">
    <vt:lpwstr/>
  </property>
  <property fmtid="{D5CDD505-2E9C-101B-9397-08002B2CF9AE}" pid="17" name="TaxCatchAll">
    <vt:lpwstr/>
  </property>
</Properties>
</file>